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CA6D" w14:textId="07B9469C" w:rsidR="008F3459" w:rsidRPr="00967D41" w:rsidRDefault="008F3459" w:rsidP="008F34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D41">
        <w:rPr>
          <w:rFonts w:asciiTheme="minorHAnsi" w:hAnsiTheme="minorHAnsi" w:cstheme="minorHAnsi"/>
          <w:b/>
          <w:sz w:val="24"/>
          <w:szCs w:val="24"/>
        </w:rPr>
        <w:t>ÖĞRENCİ UYARI KÂĞIDI</w:t>
      </w:r>
    </w:p>
    <w:tbl>
      <w:tblPr>
        <w:tblStyle w:val="TabloKlavuzu"/>
        <w:tblW w:w="9627" w:type="dxa"/>
        <w:jc w:val="center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3459" w:rsidRPr="00967D41" w14:paraId="6076F0B8" w14:textId="77777777" w:rsidTr="001B595A">
        <w:trPr>
          <w:trHeight w:val="11145"/>
          <w:jc w:val="center"/>
        </w:trPr>
        <w:tc>
          <w:tcPr>
            <w:tcW w:w="9627" w:type="dxa"/>
          </w:tcPr>
          <w:p w14:paraId="1E176792" w14:textId="1106C94D" w:rsidR="00CD5C46" w:rsidRPr="00967D41" w:rsidRDefault="00CD5C46" w:rsidP="00F002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648A2" w:rsidRPr="00967D41" w14:paraId="59FDA7D8" w14:textId="77777777" w:rsidTr="00E648A2">
              <w:trPr>
                <w:trHeight w:val="918"/>
              </w:trPr>
              <w:tc>
                <w:tcPr>
                  <w:tcW w:w="9412" w:type="dxa"/>
                  <w:vAlign w:val="center"/>
                </w:tcPr>
                <w:p w14:paraId="6257B668" w14:textId="4604F31A" w:rsidR="00E648A2" w:rsidRPr="00967D41" w:rsidRDefault="00E648A2" w:rsidP="00E648A2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Olayın özeti: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……………………………………..………………………………………………………………………………………….…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………………………………………………………..………………………………………………………………………………………………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</w:p>
              </w:tc>
            </w:tr>
          </w:tbl>
          <w:p w14:paraId="4241FF85" w14:textId="77777777" w:rsidR="00CD5C46" w:rsidRPr="00E648A2" w:rsidRDefault="00CD5C46" w:rsidP="00F0025F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  <w:p w14:paraId="205852AC" w14:textId="2DCEBBC2" w:rsidR="008F3459" w:rsidRPr="00967D41" w:rsidRDefault="008F3459" w:rsidP="00A86A0F">
            <w:pPr>
              <w:ind w:firstLine="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>Aşağıdaki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07" w:rsidRPr="00967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OÖKY</w:t>
            </w:r>
            <w:r w:rsidR="00D25750">
              <w:rPr>
                <w:rFonts w:asciiTheme="minorHAnsi" w:hAnsiTheme="minorHAnsi" w:cstheme="minorHAnsi"/>
                <w:sz w:val="22"/>
                <w:szCs w:val="22"/>
              </w:rPr>
              <w:t xml:space="preserve"> Madde 164-(1)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>ereği kınama cezası</w:t>
            </w: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>gerekt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iren fiil ve davranışları gösteren disiplin işlemi</w:t>
            </w: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yapılacaktır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. Gereğini bilgilerinize arz ederim.</w:t>
            </w:r>
          </w:p>
          <w:p w14:paraId="77E5E09A" w14:textId="77777777" w:rsidR="000D71F5" w:rsidRPr="00E648A2" w:rsidRDefault="000D71F5" w:rsidP="00E648A2">
            <w:pPr>
              <w:jc w:val="both"/>
              <w:rPr>
                <w:rFonts w:asciiTheme="minorHAnsi" w:hAnsiTheme="minorHAnsi" w:cstheme="minorHAnsi"/>
                <w:sz w:val="14"/>
                <w:szCs w:val="22"/>
              </w:rPr>
            </w:pPr>
          </w:p>
          <w:tbl>
            <w:tblPr>
              <w:tblStyle w:val="TabloKlavuzu"/>
              <w:tblW w:w="2479" w:type="dxa"/>
              <w:tblInd w:w="6933" w:type="dxa"/>
              <w:tblLook w:val="04A0" w:firstRow="1" w:lastRow="0" w:firstColumn="1" w:lastColumn="0" w:noHBand="0" w:noVBand="1"/>
            </w:tblPr>
            <w:tblGrid>
              <w:gridCol w:w="672"/>
              <w:gridCol w:w="1807"/>
            </w:tblGrid>
            <w:tr w:rsidR="000D71F5" w:rsidRPr="00967D41" w14:paraId="1808D952" w14:textId="77777777" w:rsidTr="00FD2282">
              <w:trPr>
                <w:trHeight w:val="285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543D08" w14:textId="0C307297" w:rsidR="000D71F5" w:rsidRPr="00967D41" w:rsidRDefault="00967D41" w:rsidP="00FD2282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B60C76" w14:textId="41301C62" w:rsidR="000D71F5" w:rsidRPr="00967D41" w:rsidRDefault="000D71F5" w:rsidP="00C67CE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……</w:t>
                  </w: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C67CE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/>
                  </w:r>
                  <w:r w:rsidR="00C67CE4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DATE  \@ "yyyy"  \* MERGEFORMAT </w:instrText>
                  </w:r>
                  <w:r w:rsidR="00C67CE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C67CE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2025</w:t>
                  </w:r>
                  <w:r w:rsidR="00C67CE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Start w:id="0" w:name="_GoBack"/>
                  <w:bookmarkEnd w:id="0"/>
                </w:p>
              </w:tc>
            </w:tr>
          </w:tbl>
          <w:p w14:paraId="071F5127" w14:textId="77777777" w:rsidR="000D71F5" w:rsidRPr="00967D41" w:rsidRDefault="000D71F5" w:rsidP="00A86A0F">
            <w:pPr>
              <w:ind w:firstLine="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oKlavuzu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1594"/>
              <w:gridCol w:w="3238"/>
              <w:gridCol w:w="1292"/>
              <w:gridCol w:w="3232"/>
            </w:tblGrid>
            <w:tr w:rsidR="00FD2282" w:rsidRPr="00967D41" w14:paraId="05568E23" w14:textId="77777777" w:rsidTr="00FD2282">
              <w:trPr>
                <w:trHeight w:val="454"/>
                <w:jc w:val="center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FE22A3" w14:textId="77777777" w:rsidR="00FD2282" w:rsidRDefault="00FD2282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Öğrencinin</w:t>
                  </w:r>
                </w:p>
                <w:p w14:paraId="0654C2F3" w14:textId="435DFC33" w:rsidR="00064FBF" w:rsidRPr="00967D41" w:rsidRDefault="00FD2282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Adı S</w:t>
                  </w:r>
                  <w:r w:rsidR="00064FBF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oyadı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04AAC6" w14:textId="4B5F404B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…………………….</w:t>
                  </w:r>
                  <w:proofErr w:type="gramEnd"/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9CBC83" w14:textId="77777777" w:rsidR="00FD2282" w:rsidRDefault="00FD2282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Öğretmenin</w:t>
                  </w:r>
                </w:p>
                <w:p w14:paraId="2B3B2EFA" w14:textId="3B6EB9FA" w:rsidR="00064FBF" w:rsidRPr="00967D41" w:rsidRDefault="00064FB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Adı 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</w:t>
                  </w: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oyadı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A75AE3" w14:textId="6CD25648" w:rsidR="00064FBF" w:rsidRPr="00967D41" w:rsidRDefault="00064FB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D2282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…………………….</w:t>
                  </w:r>
                  <w:proofErr w:type="gramEnd"/>
                </w:p>
              </w:tc>
            </w:tr>
            <w:tr w:rsidR="00FD2282" w:rsidRPr="00967D41" w14:paraId="0FE740EF" w14:textId="77777777" w:rsidTr="00FD2282">
              <w:trPr>
                <w:trHeight w:val="454"/>
                <w:jc w:val="center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1598CA" w14:textId="2A274A85" w:rsidR="00064FBF" w:rsidRPr="00967D41" w:rsidRDefault="00FD2282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Sınıfı/</w:t>
                  </w:r>
                  <w:r w:rsidR="00064FBF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473C1A" w14:textId="06C7034D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</w:t>
                  </w:r>
                  <w:proofErr w:type="gramEnd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/……………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5E5734" w14:textId="7B3198F7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İmzası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971AAE" w14:textId="2E7BC2DD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</w:t>
                  </w:r>
                  <w:proofErr w:type="gramEnd"/>
                </w:p>
              </w:tc>
            </w:tr>
          </w:tbl>
          <w:p w14:paraId="41F8B7CB" w14:textId="77777777" w:rsidR="001B595A" w:rsidRPr="00967D41" w:rsidRDefault="001B595A" w:rsidP="00A86A0F">
            <w:pPr>
              <w:ind w:firstLine="5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E95C8" w14:textId="6A928811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a) Okulu, okul eşyasını ve çevresini kirletmek</w:t>
            </w:r>
            <w:r w:rsidR="00D25750">
              <w:rPr>
                <w:rFonts w:asciiTheme="minorHAnsi" w:hAnsiTheme="minorHAnsi" w:cstheme="minorHAnsi"/>
              </w:rPr>
              <w:t>,</w:t>
            </w:r>
          </w:p>
          <w:p w14:paraId="3CB778DD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b) Okul yönetimi veya öğretmenler tarafından verilen eğitim ve öğretime ilişkin görevleri yapmamak, </w:t>
            </w:r>
          </w:p>
          <w:p w14:paraId="750BFD00" w14:textId="0DF09D1C" w:rsidR="00206D07" w:rsidRPr="00967D41" w:rsidRDefault="00206D07" w:rsidP="00A86A0F">
            <w:pPr>
              <w:tabs>
                <w:tab w:val="left" w:pos="7395"/>
              </w:tabs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c) Kılık-kıyafete ilişkin mevzuat hükümlerine uymama</w:t>
            </w:r>
            <w:r w:rsidR="00982187">
              <w:rPr>
                <w:rFonts w:asciiTheme="minorHAnsi" w:hAnsiTheme="minorHAnsi" w:cstheme="minorHAnsi"/>
              </w:rPr>
              <w:t>k,</w:t>
            </w:r>
          </w:p>
          <w:p w14:paraId="3BCE9EA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ç) Tütün, tütün mamulleri veya tütün içermeyen ancak tütün mamulünü taklit eder tarzda kullanılan her türlü ürünü bulundurmak veya kullanmak, </w:t>
            </w:r>
          </w:p>
          <w:p w14:paraId="03A4E06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d) Başkasına ait eşyayı izinsiz almak veya kullanmak, </w:t>
            </w:r>
          </w:p>
          <w:p w14:paraId="0103E7A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e) Yalan söylemek, </w:t>
            </w:r>
          </w:p>
          <w:p w14:paraId="4174BBEB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f) Okula geldiği hâlde özürsüz eğitim ve öğretim faaliyetlerine, törenlere, sosyal etkinliklere ve okul pansiyonlarında etüde katılmamak, geç katılmak veya bunlardan erken ayrılmak,</w:t>
            </w:r>
          </w:p>
          <w:p w14:paraId="32EB5A3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g) Okul kütüphanesi, atölye, laboratuvar, pansiyon veya diğer bölümlerden aldığı kitap, araç-gereç ve malzemeyi, eksik vermek veya kötü kullanmak, </w:t>
            </w:r>
          </w:p>
          <w:p w14:paraId="1A60E600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ğ) Okul yöneticilerine, öğretmenlerine, çalışanlarına ve arkadaşlarına kaba ve saygısız davranmak, </w:t>
            </w:r>
          </w:p>
          <w:p w14:paraId="481126DA" w14:textId="77777777" w:rsidR="00982187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h) Dersin ve ders dışı eğitim faaliyetlerinin akışını ve düzenini </w:t>
            </w:r>
            <w:r w:rsidR="00982187">
              <w:rPr>
                <w:rFonts w:asciiTheme="minorHAnsi" w:hAnsiTheme="minorHAnsi" w:cstheme="minorHAnsi"/>
              </w:rPr>
              <w:t>bozacak davranışlarda bulunmak,</w:t>
            </w:r>
          </w:p>
          <w:p w14:paraId="2B30B6FE" w14:textId="6CD1CF78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ı) Kopya çekmek veya çekilmesine yardımcı olmak, </w:t>
            </w:r>
          </w:p>
          <w:p w14:paraId="7E318F5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j) Müstehcen veya yasaklanmış araç, gereç ve dokümanları okula ve okula bağlı yerlere sokmak veya yanında bulundurmak,</w:t>
            </w:r>
          </w:p>
          <w:p w14:paraId="3A4EAECB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k) Kumar oynamaya yarayan araç-gereç ve doküman bulundurmak,</w:t>
            </w:r>
          </w:p>
          <w:p w14:paraId="54314245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l) Bilişim araçlarını öğretmenler kurulunca belirlenen usul ve esaslara aykırı şekilde kullanmak, </w:t>
            </w:r>
          </w:p>
          <w:p w14:paraId="1928C335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m) Alınan sağlık ve güvenlik tedbirlerine uymamak, </w:t>
            </w:r>
          </w:p>
          <w:p w14:paraId="59E41BF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n) Ders saatleri içinde öğretmenin bilgisi ve kontrolü dışında bilişim araçlarını açık tutarak dersin akışını bozmak, </w:t>
            </w:r>
          </w:p>
          <w:p w14:paraId="2C573F14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o) Eğitim ortamlarında; dersler arası ile öğle arası dinlenme sürelerinde okul yönetiminin izni dışında bilişim araçlarını yanında bulundurmak ve kullanmak.</w:t>
            </w:r>
          </w:p>
          <w:p w14:paraId="77684AED" w14:textId="596989B0" w:rsidR="008F3459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ö) Okula, okul yönetiminin izni dışında okulla ilgisi olmayan kişileri getirmek</w:t>
            </w:r>
            <w:r w:rsidR="00982187">
              <w:rPr>
                <w:rFonts w:asciiTheme="minorHAnsi" w:hAnsiTheme="minorHAnsi" w:cstheme="minorHAnsi"/>
              </w:rPr>
              <w:t>.</w:t>
            </w:r>
          </w:p>
          <w:p w14:paraId="58FB40F3" w14:textId="77777777" w:rsidR="001B595A" w:rsidRPr="00967D41" w:rsidRDefault="001B595A" w:rsidP="00A86A0F">
            <w:pPr>
              <w:ind w:firstLine="544"/>
              <w:rPr>
                <w:rFonts w:asciiTheme="minorHAnsi" w:hAnsiTheme="minorHAnsi" w:cstheme="minorHAnsi"/>
              </w:rPr>
            </w:pPr>
          </w:p>
          <w:tbl>
            <w:tblPr>
              <w:tblStyle w:val="TabloKlavuzu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593"/>
              <w:gridCol w:w="2893"/>
              <w:gridCol w:w="4111"/>
              <w:gridCol w:w="1759"/>
            </w:tblGrid>
            <w:tr w:rsidR="00483E98" w:rsidRPr="00967D41" w14:paraId="1E9C1911" w14:textId="2BE959F0" w:rsidTr="00E4686C">
              <w:trPr>
                <w:trHeight w:val="672"/>
                <w:jc w:val="center"/>
              </w:trPr>
              <w:tc>
                <w:tcPr>
                  <w:tcW w:w="593" w:type="dxa"/>
                </w:tcPr>
                <w:p w14:paraId="72198A37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Sıra No</w:t>
                  </w:r>
                </w:p>
              </w:tc>
              <w:tc>
                <w:tcPr>
                  <w:tcW w:w="2893" w:type="dxa"/>
                  <w:vAlign w:val="center"/>
                </w:tcPr>
                <w:p w14:paraId="7C17A90C" w14:textId="321456E4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Sınıf öğretmeninin Öğrenci ile ilgili yaptığı çalışmalar</w:t>
                  </w:r>
                </w:p>
              </w:tc>
              <w:tc>
                <w:tcPr>
                  <w:tcW w:w="4111" w:type="dxa"/>
                  <w:vAlign w:val="center"/>
                </w:tcPr>
                <w:p w14:paraId="32BD2E0B" w14:textId="18CAFB41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Görüşme konusu</w:t>
                  </w:r>
                  <w:r w:rsidR="00206D07"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ve ilgili madde</w:t>
                  </w:r>
                </w:p>
              </w:tc>
              <w:tc>
                <w:tcPr>
                  <w:tcW w:w="1759" w:type="dxa"/>
                  <w:vAlign w:val="center"/>
                </w:tcPr>
                <w:p w14:paraId="139ABAAC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İmza </w:t>
                  </w:r>
                </w:p>
                <w:p w14:paraId="322C1A57" w14:textId="73014AAD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Tarih</w:t>
                  </w:r>
                </w:p>
              </w:tc>
            </w:tr>
            <w:tr w:rsidR="00483E98" w:rsidRPr="00967D41" w14:paraId="3F929820" w14:textId="3D998828" w:rsidTr="00E4686C">
              <w:trPr>
                <w:trHeight w:val="340"/>
                <w:jc w:val="center"/>
              </w:trPr>
              <w:tc>
                <w:tcPr>
                  <w:tcW w:w="593" w:type="dxa"/>
                  <w:vAlign w:val="center"/>
                </w:tcPr>
                <w:p w14:paraId="657A5613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93" w:type="dxa"/>
                  <w:vAlign w:val="center"/>
                </w:tcPr>
                <w:p w14:paraId="2144F9E3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 ile bireysel görüşüldü</w:t>
                  </w:r>
                </w:p>
              </w:tc>
              <w:tc>
                <w:tcPr>
                  <w:tcW w:w="4111" w:type="dxa"/>
                  <w:vAlign w:val="bottom"/>
                </w:tcPr>
                <w:p w14:paraId="3C024EB7" w14:textId="0F31200B" w:rsidR="00F0025F" w:rsidRPr="00967D41" w:rsidRDefault="00F0025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4686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………………………………………………………………</w:t>
                  </w:r>
                  <w:proofErr w:type="gramEnd"/>
                </w:p>
              </w:tc>
              <w:tc>
                <w:tcPr>
                  <w:tcW w:w="1759" w:type="dxa"/>
                  <w:vAlign w:val="bottom"/>
                </w:tcPr>
                <w:p w14:paraId="460936B4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483E98" w:rsidRPr="00967D41" w14:paraId="0C86AC0D" w14:textId="633F79E4" w:rsidTr="00E4686C">
              <w:trPr>
                <w:trHeight w:val="340"/>
                <w:jc w:val="center"/>
              </w:trPr>
              <w:tc>
                <w:tcPr>
                  <w:tcW w:w="593" w:type="dxa"/>
                  <w:vAlign w:val="center"/>
                </w:tcPr>
                <w:p w14:paraId="75E2CEB3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93" w:type="dxa"/>
                  <w:vAlign w:val="center"/>
                </w:tcPr>
                <w:p w14:paraId="1920A962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 velisi ile görüşüldü</w:t>
                  </w:r>
                </w:p>
              </w:tc>
              <w:tc>
                <w:tcPr>
                  <w:tcW w:w="4111" w:type="dxa"/>
                  <w:vAlign w:val="bottom"/>
                </w:tcPr>
                <w:p w14:paraId="73FEAED9" w14:textId="28AB6722" w:rsidR="00F0025F" w:rsidRPr="00967D41" w:rsidRDefault="00F0025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4686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………………………………………………………………</w:t>
                  </w:r>
                  <w:proofErr w:type="gramEnd"/>
                </w:p>
              </w:tc>
              <w:tc>
                <w:tcPr>
                  <w:tcW w:w="1759" w:type="dxa"/>
                  <w:vAlign w:val="bottom"/>
                </w:tcPr>
                <w:p w14:paraId="1534177E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800C449" w14:textId="77777777" w:rsidR="008F3459" w:rsidRPr="00967D41" w:rsidRDefault="008F3459" w:rsidP="001B5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459" w:rsidRPr="00967D41" w14:paraId="19A0E703" w14:textId="77777777" w:rsidTr="001B595A">
        <w:trPr>
          <w:trHeight w:val="370"/>
          <w:jc w:val="center"/>
        </w:trPr>
        <w:tc>
          <w:tcPr>
            <w:tcW w:w="9627" w:type="dxa"/>
          </w:tcPr>
          <w:p w14:paraId="4DFDB8A1" w14:textId="0015EE19" w:rsidR="008F3459" w:rsidRPr="00967D41" w:rsidRDefault="008F3459" w:rsidP="005226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78EF5E" w14:textId="7083C1A3" w:rsidR="008F3459" w:rsidRPr="00967D41" w:rsidRDefault="008F3459" w:rsidP="009A1FFF">
      <w:pPr>
        <w:rPr>
          <w:rFonts w:asciiTheme="minorHAnsi" w:hAnsiTheme="minorHAnsi" w:cstheme="minorHAnsi"/>
          <w:b/>
          <w:sz w:val="4"/>
          <w:szCs w:val="4"/>
        </w:rPr>
      </w:pPr>
    </w:p>
    <w:sectPr w:rsidR="008F3459" w:rsidRPr="00967D41" w:rsidSect="00337E3A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5AA6" w14:textId="77777777" w:rsidR="00927456" w:rsidRDefault="00927456">
      <w:r>
        <w:separator/>
      </w:r>
    </w:p>
  </w:endnote>
  <w:endnote w:type="continuationSeparator" w:id="0">
    <w:p w14:paraId="6B3D4C54" w14:textId="77777777" w:rsidR="00927456" w:rsidRDefault="0092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AC99" w14:textId="77777777" w:rsidR="002F5FF4" w:rsidRPr="004F2E05" w:rsidRDefault="002F5FF4" w:rsidP="002F5FF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67CE4" w:rsidRPr="00360F97" w14:paraId="24F00CA3" w14:textId="184EC489" w:rsidTr="0042415C">
      <w:trPr>
        <w:jc w:val="center"/>
      </w:trPr>
      <w:tc>
        <w:tcPr>
          <w:tcW w:w="3213" w:type="dxa"/>
          <w:shd w:val="clear" w:color="auto" w:fill="auto"/>
        </w:tcPr>
        <w:p w14:paraId="741F3D80" w14:textId="77777777" w:rsidR="00C67CE4" w:rsidRPr="00360F97" w:rsidRDefault="00C67CE4" w:rsidP="00C67CE4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213" w:type="dxa"/>
          <w:tcBorders>
            <w:left w:val="nil"/>
          </w:tcBorders>
          <w:shd w:val="clear" w:color="auto" w:fill="auto"/>
          <w:vAlign w:val="center"/>
        </w:tcPr>
        <w:p w14:paraId="79008B61" w14:textId="44B28539" w:rsidR="00C67CE4" w:rsidRPr="00360F97" w:rsidRDefault="00C67CE4" w:rsidP="00C67CE4">
          <w:pPr>
            <w:pStyle w:val="AltBilgi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213" w:type="dxa"/>
          <w:tcBorders>
            <w:left w:val="nil"/>
          </w:tcBorders>
          <w:vAlign w:val="center"/>
        </w:tcPr>
        <w:p w14:paraId="20D67C96" w14:textId="09935F41" w:rsidR="00C67CE4" w:rsidRPr="00360F97" w:rsidRDefault="00C67CE4" w:rsidP="00C67CE4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 xml:space="preserve">Sayfa No: 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360F97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</w:tr>
  </w:tbl>
  <w:p w14:paraId="2821A18F" w14:textId="77777777" w:rsidR="002F5FF4" w:rsidRPr="002F5FF4" w:rsidRDefault="002F5FF4" w:rsidP="002F5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4B3C" w14:textId="77777777" w:rsidR="00927456" w:rsidRDefault="00927456">
      <w:r>
        <w:separator/>
      </w:r>
    </w:p>
  </w:footnote>
  <w:footnote w:type="continuationSeparator" w:id="0">
    <w:p w14:paraId="4F57835A" w14:textId="77777777" w:rsidR="00927456" w:rsidRDefault="0092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E4686C" w:rsidRPr="008C159B" w14:paraId="797A2C6F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424059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</w:rPr>
            <w:drawing>
              <wp:inline distT="0" distB="0" distL="0" distR="0" wp14:anchorId="36379D29" wp14:editId="0E94FB0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B65FC" w14:textId="77777777" w:rsidR="00E4686C" w:rsidRPr="008C159B" w:rsidRDefault="00E4686C" w:rsidP="00E468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3742B40" w14:textId="77777777" w:rsidR="00E4686C" w:rsidRPr="008C159B" w:rsidRDefault="00E4686C" w:rsidP="00E468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1AABDA4B" w14:textId="77777777" w:rsidR="00E4686C" w:rsidRPr="008C159B" w:rsidRDefault="00E4686C" w:rsidP="00E4686C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E230E2" w14:textId="572B43A4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FR.19</w:t>
          </w:r>
        </w:p>
      </w:tc>
    </w:tr>
    <w:tr w:rsidR="00E4686C" w:rsidRPr="008C159B" w14:paraId="6C002F5F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79276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8AA7B0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FD737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Yayın Tarihi: 05.05.2023</w:t>
          </w:r>
        </w:p>
      </w:tc>
    </w:tr>
    <w:tr w:rsidR="00E4686C" w:rsidRPr="008C159B" w14:paraId="23499752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2639E9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8876C8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1E060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Revizyon Tarihi: 01.11.2024</w:t>
          </w:r>
        </w:p>
      </w:tc>
    </w:tr>
    <w:tr w:rsidR="00E4686C" w:rsidRPr="008C159B" w14:paraId="4A9E4E8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EF376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EEB6E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AB493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Revizyon No: 02</w:t>
          </w:r>
        </w:p>
      </w:tc>
    </w:tr>
  </w:tbl>
  <w:p w14:paraId="19F41734" w14:textId="77777777" w:rsidR="00671537" w:rsidRPr="00E4686C" w:rsidRDefault="00671537" w:rsidP="00E468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6887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75BC"/>
    <w:multiLevelType w:val="multilevel"/>
    <w:tmpl w:val="0C2475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84D55CF"/>
    <w:multiLevelType w:val="hybridMultilevel"/>
    <w:tmpl w:val="D466E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4548"/>
    <w:multiLevelType w:val="hybridMultilevel"/>
    <w:tmpl w:val="54801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6BE"/>
    <w:multiLevelType w:val="hybridMultilevel"/>
    <w:tmpl w:val="CDA0E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038F"/>
    <w:multiLevelType w:val="hybridMultilevel"/>
    <w:tmpl w:val="555ABD9E"/>
    <w:lvl w:ilvl="0" w:tplc="12884E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023DAB"/>
    <w:multiLevelType w:val="hybridMultilevel"/>
    <w:tmpl w:val="69265D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C22D9"/>
    <w:multiLevelType w:val="hybridMultilevel"/>
    <w:tmpl w:val="4918A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422D"/>
    <w:multiLevelType w:val="hybridMultilevel"/>
    <w:tmpl w:val="F5A8E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12CEC"/>
    <w:multiLevelType w:val="hybridMultilevel"/>
    <w:tmpl w:val="BE86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1"/>
    <w:rsid w:val="00001E54"/>
    <w:rsid w:val="00017C86"/>
    <w:rsid w:val="00026C32"/>
    <w:rsid w:val="00032F5B"/>
    <w:rsid w:val="0005288D"/>
    <w:rsid w:val="00055DA1"/>
    <w:rsid w:val="00064FBF"/>
    <w:rsid w:val="000810B1"/>
    <w:rsid w:val="00085710"/>
    <w:rsid w:val="00087672"/>
    <w:rsid w:val="00087A8F"/>
    <w:rsid w:val="00087BC6"/>
    <w:rsid w:val="000A2F57"/>
    <w:rsid w:val="000C1941"/>
    <w:rsid w:val="000C4D3B"/>
    <w:rsid w:val="000D71F5"/>
    <w:rsid w:val="000E118F"/>
    <w:rsid w:val="000E2052"/>
    <w:rsid w:val="000E63B1"/>
    <w:rsid w:val="00100E58"/>
    <w:rsid w:val="00103703"/>
    <w:rsid w:val="00103BE4"/>
    <w:rsid w:val="00114CCB"/>
    <w:rsid w:val="00115DBB"/>
    <w:rsid w:val="00117702"/>
    <w:rsid w:val="00124454"/>
    <w:rsid w:val="00126732"/>
    <w:rsid w:val="00137549"/>
    <w:rsid w:val="00146074"/>
    <w:rsid w:val="00151C50"/>
    <w:rsid w:val="00160E38"/>
    <w:rsid w:val="001673EA"/>
    <w:rsid w:val="00167F9F"/>
    <w:rsid w:val="00192458"/>
    <w:rsid w:val="00192578"/>
    <w:rsid w:val="001A0D50"/>
    <w:rsid w:val="001A1C28"/>
    <w:rsid w:val="001A3D0B"/>
    <w:rsid w:val="001B43F7"/>
    <w:rsid w:val="001B595A"/>
    <w:rsid w:val="001C0185"/>
    <w:rsid w:val="001C7BEE"/>
    <w:rsid w:val="001D0E13"/>
    <w:rsid w:val="001D1BE7"/>
    <w:rsid w:val="001E0389"/>
    <w:rsid w:val="001E7B0A"/>
    <w:rsid w:val="001F0C35"/>
    <w:rsid w:val="00204BC1"/>
    <w:rsid w:val="00206D07"/>
    <w:rsid w:val="00216CDD"/>
    <w:rsid w:val="0022644B"/>
    <w:rsid w:val="00236675"/>
    <w:rsid w:val="002403FF"/>
    <w:rsid w:val="002462C9"/>
    <w:rsid w:val="00254A5F"/>
    <w:rsid w:val="002644F6"/>
    <w:rsid w:val="00267C7F"/>
    <w:rsid w:val="00270C9E"/>
    <w:rsid w:val="002769BF"/>
    <w:rsid w:val="002812A2"/>
    <w:rsid w:val="00284688"/>
    <w:rsid w:val="00290899"/>
    <w:rsid w:val="002972A1"/>
    <w:rsid w:val="00297B32"/>
    <w:rsid w:val="002A61A9"/>
    <w:rsid w:val="002A68A1"/>
    <w:rsid w:val="002C0C10"/>
    <w:rsid w:val="002C2BAC"/>
    <w:rsid w:val="002C3F26"/>
    <w:rsid w:val="002D2881"/>
    <w:rsid w:val="002E01FD"/>
    <w:rsid w:val="002E12E2"/>
    <w:rsid w:val="002E2B00"/>
    <w:rsid w:val="002E2E13"/>
    <w:rsid w:val="002E4371"/>
    <w:rsid w:val="002E601C"/>
    <w:rsid w:val="002E65C7"/>
    <w:rsid w:val="002F3C2B"/>
    <w:rsid w:val="002F5FF4"/>
    <w:rsid w:val="003023DD"/>
    <w:rsid w:val="0030452C"/>
    <w:rsid w:val="003105E4"/>
    <w:rsid w:val="0032137D"/>
    <w:rsid w:val="00321BED"/>
    <w:rsid w:val="00326097"/>
    <w:rsid w:val="00327C4F"/>
    <w:rsid w:val="00337E3A"/>
    <w:rsid w:val="00344C2F"/>
    <w:rsid w:val="00345EAC"/>
    <w:rsid w:val="00360F97"/>
    <w:rsid w:val="00365A92"/>
    <w:rsid w:val="00383516"/>
    <w:rsid w:val="00386FB9"/>
    <w:rsid w:val="00391D6F"/>
    <w:rsid w:val="003C21D0"/>
    <w:rsid w:val="003C66A3"/>
    <w:rsid w:val="003D6566"/>
    <w:rsid w:val="003E37B7"/>
    <w:rsid w:val="003F28B5"/>
    <w:rsid w:val="00402C32"/>
    <w:rsid w:val="00403855"/>
    <w:rsid w:val="004042FD"/>
    <w:rsid w:val="0040567C"/>
    <w:rsid w:val="00406E1D"/>
    <w:rsid w:val="00406FD7"/>
    <w:rsid w:val="0041061D"/>
    <w:rsid w:val="00410718"/>
    <w:rsid w:val="00422399"/>
    <w:rsid w:val="00434F48"/>
    <w:rsid w:val="00435CFD"/>
    <w:rsid w:val="00444BC8"/>
    <w:rsid w:val="00452C4B"/>
    <w:rsid w:val="00453AE7"/>
    <w:rsid w:val="00480930"/>
    <w:rsid w:val="00483E98"/>
    <w:rsid w:val="004859A7"/>
    <w:rsid w:val="00491818"/>
    <w:rsid w:val="00492FB6"/>
    <w:rsid w:val="00493C27"/>
    <w:rsid w:val="004A000B"/>
    <w:rsid w:val="004B1859"/>
    <w:rsid w:val="004B3E4D"/>
    <w:rsid w:val="004C6A02"/>
    <w:rsid w:val="004E7970"/>
    <w:rsid w:val="004F1DE1"/>
    <w:rsid w:val="004F4AA5"/>
    <w:rsid w:val="004F6930"/>
    <w:rsid w:val="0050195B"/>
    <w:rsid w:val="00507DC3"/>
    <w:rsid w:val="00513CEC"/>
    <w:rsid w:val="0052264C"/>
    <w:rsid w:val="005251E9"/>
    <w:rsid w:val="00541D26"/>
    <w:rsid w:val="005476E7"/>
    <w:rsid w:val="0055591F"/>
    <w:rsid w:val="00570492"/>
    <w:rsid w:val="0057528D"/>
    <w:rsid w:val="0057614E"/>
    <w:rsid w:val="00581998"/>
    <w:rsid w:val="00597A3B"/>
    <w:rsid w:val="005A0E41"/>
    <w:rsid w:val="005A3915"/>
    <w:rsid w:val="005B5E3F"/>
    <w:rsid w:val="005C3428"/>
    <w:rsid w:val="005D21AE"/>
    <w:rsid w:val="005D3658"/>
    <w:rsid w:val="005D7165"/>
    <w:rsid w:val="005F326A"/>
    <w:rsid w:val="00601CF9"/>
    <w:rsid w:val="00604869"/>
    <w:rsid w:val="006064ED"/>
    <w:rsid w:val="00630E46"/>
    <w:rsid w:val="00632513"/>
    <w:rsid w:val="00642A79"/>
    <w:rsid w:val="00656E0B"/>
    <w:rsid w:val="0066517B"/>
    <w:rsid w:val="00667943"/>
    <w:rsid w:val="00671537"/>
    <w:rsid w:val="00673A87"/>
    <w:rsid w:val="00675C7E"/>
    <w:rsid w:val="00676112"/>
    <w:rsid w:val="00687561"/>
    <w:rsid w:val="00694CF2"/>
    <w:rsid w:val="006A2819"/>
    <w:rsid w:val="006D55C3"/>
    <w:rsid w:val="006F21FC"/>
    <w:rsid w:val="006F59F1"/>
    <w:rsid w:val="00713499"/>
    <w:rsid w:val="00720698"/>
    <w:rsid w:val="00726BE1"/>
    <w:rsid w:val="007400D7"/>
    <w:rsid w:val="007557C4"/>
    <w:rsid w:val="00761600"/>
    <w:rsid w:val="00763EFB"/>
    <w:rsid w:val="007660AA"/>
    <w:rsid w:val="00770D2E"/>
    <w:rsid w:val="0077722B"/>
    <w:rsid w:val="00781D8F"/>
    <w:rsid w:val="007C138E"/>
    <w:rsid w:val="007D145F"/>
    <w:rsid w:val="007E1B08"/>
    <w:rsid w:val="007E41CF"/>
    <w:rsid w:val="007F4A53"/>
    <w:rsid w:val="00800A36"/>
    <w:rsid w:val="0080598F"/>
    <w:rsid w:val="00811995"/>
    <w:rsid w:val="00811D67"/>
    <w:rsid w:val="00813F50"/>
    <w:rsid w:val="008158B0"/>
    <w:rsid w:val="008201C6"/>
    <w:rsid w:val="00827574"/>
    <w:rsid w:val="00827B52"/>
    <w:rsid w:val="00834F49"/>
    <w:rsid w:val="0083514D"/>
    <w:rsid w:val="0083564C"/>
    <w:rsid w:val="008357B0"/>
    <w:rsid w:val="00837253"/>
    <w:rsid w:val="00847787"/>
    <w:rsid w:val="00861DE4"/>
    <w:rsid w:val="008663B5"/>
    <w:rsid w:val="00870CC5"/>
    <w:rsid w:val="008768C4"/>
    <w:rsid w:val="00892F01"/>
    <w:rsid w:val="00895835"/>
    <w:rsid w:val="00897149"/>
    <w:rsid w:val="0089745C"/>
    <w:rsid w:val="008A1CCF"/>
    <w:rsid w:val="008A2176"/>
    <w:rsid w:val="008A7D31"/>
    <w:rsid w:val="008B6C71"/>
    <w:rsid w:val="008C1F14"/>
    <w:rsid w:val="008D28D1"/>
    <w:rsid w:val="008D5AE2"/>
    <w:rsid w:val="008E50A0"/>
    <w:rsid w:val="008F3459"/>
    <w:rsid w:val="00901E6B"/>
    <w:rsid w:val="00927456"/>
    <w:rsid w:val="0094035D"/>
    <w:rsid w:val="00944716"/>
    <w:rsid w:val="00952B0A"/>
    <w:rsid w:val="009561D4"/>
    <w:rsid w:val="00961B3C"/>
    <w:rsid w:val="009636EE"/>
    <w:rsid w:val="00967D41"/>
    <w:rsid w:val="00972564"/>
    <w:rsid w:val="00974BCC"/>
    <w:rsid w:val="009750BF"/>
    <w:rsid w:val="00976B14"/>
    <w:rsid w:val="00982187"/>
    <w:rsid w:val="009A00A1"/>
    <w:rsid w:val="009A1FFF"/>
    <w:rsid w:val="009A26C0"/>
    <w:rsid w:val="009B3E5F"/>
    <w:rsid w:val="009B768F"/>
    <w:rsid w:val="009C22DA"/>
    <w:rsid w:val="009C7E2D"/>
    <w:rsid w:val="009D5C96"/>
    <w:rsid w:val="009D6343"/>
    <w:rsid w:val="009E62BD"/>
    <w:rsid w:val="009F04B9"/>
    <w:rsid w:val="009F3DE3"/>
    <w:rsid w:val="009F43C7"/>
    <w:rsid w:val="00A01C44"/>
    <w:rsid w:val="00A07664"/>
    <w:rsid w:val="00A138C5"/>
    <w:rsid w:val="00A16C30"/>
    <w:rsid w:val="00A2503B"/>
    <w:rsid w:val="00A35B36"/>
    <w:rsid w:val="00A40167"/>
    <w:rsid w:val="00A42DCC"/>
    <w:rsid w:val="00A51DDF"/>
    <w:rsid w:val="00A55450"/>
    <w:rsid w:val="00A60832"/>
    <w:rsid w:val="00A71742"/>
    <w:rsid w:val="00A72C7D"/>
    <w:rsid w:val="00A819F1"/>
    <w:rsid w:val="00A850AF"/>
    <w:rsid w:val="00A86A0F"/>
    <w:rsid w:val="00A92C5D"/>
    <w:rsid w:val="00AB22B8"/>
    <w:rsid w:val="00AC4B82"/>
    <w:rsid w:val="00AC7DFB"/>
    <w:rsid w:val="00AD5A0F"/>
    <w:rsid w:val="00AD6881"/>
    <w:rsid w:val="00AE2549"/>
    <w:rsid w:val="00AE4359"/>
    <w:rsid w:val="00AE5BD1"/>
    <w:rsid w:val="00AE645F"/>
    <w:rsid w:val="00B02D24"/>
    <w:rsid w:val="00B06FE9"/>
    <w:rsid w:val="00B20A05"/>
    <w:rsid w:val="00B23F80"/>
    <w:rsid w:val="00B32DEA"/>
    <w:rsid w:val="00B346F3"/>
    <w:rsid w:val="00B4485F"/>
    <w:rsid w:val="00B44FF5"/>
    <w:rsid w:val="00B629EE"/>
    <w:rsid w:val="00B6549D"/>
    <w:rsid w:val="00B736B0"/>
    <w:rsid w:val="00B737D4"/>
    <w:rsid w:val="00B75ACD"/>
    <w:rsid w:val="00B81C96"/>
    <w:rsid w:val="00B830D2"/>
    <w:rsid w:val="00B8447D"/>
    <w:rsid w:val="00B868DF"/>
    <w:rsid w:val="00B87C15"/>
    <w:rsid w:val="00B96A8A"/>
    <w:rsid w:val="00BA4D8D"/>
    <w:rsid w:val="00BB4DB7"/>
    <w:rsid w:val="00BB606F"/>
    <w:rsid w:val="00BC1A96"/>
    <w:rsid w:val="00BD0AA4"/>
    <w:rsid w:val="00BD5CC5"/>
    <w:rsid w:val="00BE0537"/>
    <w:rsid w:val="00BE15E9"/>
    <w:rsid w:val="00BE461D"/>
    <w:rsid w:val="00BF4847"/>
    <w:rsid w:val="00BF74E3"/>
    <w:rsid w:val="00C0103B"/>
    <w:rsid w:val="00C03933"/>
    <w:rsid w:val="00C112BE"/>
    <w:rsid w:val="00C12ECE"/>
    <w:rsid w:val="00C27ADD"/>
    <w:rsid w:val="00C3229C"/>
    <w:rsid w:val="00C36792"/>
    <w:rsid w:val="00C409CF"/>
    <w:rsid w:val="00C412DB"/>
    <w:rsid w:val="00C5078C"/>
    <w:rsid w:val="00C67CE4"/>
    <w:rsid w:val="00C71DA0"/>
    <w:rsid w:val="00C73890"/>
    <w:rsid w:val="00C836DD"/>
    <w:rsid w:val="00C84447"/>
    <w:rsid w:val="00C85A50"/>
    <w:rsid w:val="00C85BD7"/>
    <w:rsid w:val="00C91871"/>
    <w:rsid w:val="00C95D05"/>
    <w:rsid w:val="00CB06D7"/>
    <w:rsid w:val="00CB2B71"/>
    <w:rsid w:val="00CB4A24"/>
    <w:rsid w:val="00CC2E13"/>
    <w:rsid w:val="00CC5DFF"/>
    <w:rsid w:val="00CC69E2"/>
    <w:rsid w:val="00CD5C46"/>
    <w:rsid w:val="00CF6274"/>
    <w:rsid w:val="00D1291C"/>
    <w:rsid w:val="00D15933"/>
    <w:rsid w:val="00D20614"/>
    <w:rsid w:val="00D25750"/>
    <w:rsid w:val="00D32465"/>
    <w:rsid w:val="00D342C2"/>
    <w:rsid w:val="00D452EA"/>
    <w:rsid w:val="00D45C08"/>
    <w:rsid w:val="00D54446"/>
    <w:rsid w:val="00D55F77"/>
    <w:rsid w:val="00D560CF"/>
    <w:rsid w:val="00D6769D"/>
    <w:rsid w:val="00D7221A"/>
    <w:rsid w:val="00D80506"/>
    <w:rsid w:val="00D87BD3"/>
    <w:rsid w:val="00D93996"/>
    <w:rsid w:val="00DB1F10"/>
    <w:rsid w:val="00DB790B"/>
    <w:rsid w:val="00DC53CB"/>
    <w:rsid w:val="00DD1353"/>
    <w:rsid w:val="00DD1CFF"/>
    <w:rsid w:val="00DD4A47"/>
    <w:rsid w:val="00DE4E4E"/>
    <w:rsid w:val="00DF6BE0"/>
    <w:rsid w:val="00E0094F"/>
    <w:rsid w:val="00E03F3D"/>
    <w:rsid w:val="00E12D48"/>
    <w:rsid w:val="00E135A8"/>
    <w:rsid w:val="00E164D5"/>
    <w:rsid w:val="00E16BCF"/>
    <w:rsid w:val="00E27328"/>
    <w:rsid w:val="00E3245E"/>
    <w:rsid w:val="00E3627C"/>
    <w:rsid w:val="00E451F8"/>
    <w:rsid w:val="00E4686C"/>
    <w:rsid w:val="00E57B27"/>
    <w:rsid w:val="00E648A2"/>
    <w:rsid w:val="00E651FE"/>
    <w:rsid w:val="00E65917"/>
    <w:rsid w:val="00E666AE"/>
    <w:rsid w:val="00E7141B"/>
    <w:rsid w:val="00E77A9B"/>
    <w:rsid w:val="00E80F75"/>
    <w:rsid w:val="00E90BB1"/>
    <w:rsid w:val="00E94A68"/>
    <w:rsid w:val="00E97413"/>
    <w:rsid w:val="00EC27CA"/>
    <w:rsid w:val="00EC6110"/>
    <w:rsid w:val="00EE66F1"/>
    <w:rsid w:val="00EF1224"/>
    <w:rsid w:val="00EF2AAB"/>
    <w:rsid w:val="00EF484B"/>
    <w:rsid w:val="00F0025F"/>
    <w:rsid w:val="00F0580C"/>
    <w:rsid w:val="00F119EB"/>
    <w:rsid w:val="00F15067"/>
    <w:rsid w:val="00F154AB"/>
    <w:rsid w:val="00F35DCD"/>
    <w:rsid w:val="00F4372A"/>
    <w:rsid w:val="00F456B5"/>
    <w:rsid w:val="00F533C1"/>
    <w:rsid w:val="00F61EB1"/>
    <w:rsid w:val="00F77690"/>
    <w:rsid w:val="00FA1C8F"/>
    <w:rsid w:val="00FA4217"/>
    <w:rsid w:val="00FB2B33"/>
    <w:rsid w:val="00FD2282"/>
    <w:rsid w:val="00FD7E2D"/>
    <w:rsid w:val="00FF033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E5186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D5"/>
  </w:style>
  <w:style w:type="paragraph" w:styleId="Balk1">
    <w:name w:val="heading 1"/>
    <w:basedOn w:val="Normal"/>
    <w:next w:val="Normal"/>
    <w:qFormat/>
    <w:rsid w:val="00D15933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15933"/>
    <w:pPr>
      <w:keepNext/>
      <w:outlineLvl w:val="1"/>
    </w:pPr>
    <w:rPr>
      <w:i/>
      <w:iCs/>
      <w:u w:val="single"/>
    </w:rPr>
  </w:style>
  <w:style w:type="paragraph" w:styleId="Balk3">
    <w:name w:val="heading 3"/>
    <w:basedOn w:val="Normal"/>
    <w:next w:val="Normal"/>
    <w:qFormat/>
    <w:rsid w:val="00D15933"/>
    <w:pPr>
      <w:keepNext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rsid w:val="00E16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593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1593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15933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D15933"/>
  </w:style>
  <w:style w:type="character" w:customStyle="1" w:styleId="a">
    <w:name w:val="a"/>
    <w:basedOn w:val="VarsaylanParagrafYazTipi"/>
    <w:rsid w:val="00C5078C"/>
  </w:style>
  <w:style w:type="character" w:styleId="Kpr">
    <w:name w:val="Hyperlink"/>
    <w:basedOn w:val="VarsaylanParagrafYazTipi"/>
    <w:rsid w:val="00C5078C"/>
    <w:rPr>
      <w:color w:val="0000FF"/>
      <w:u w:val="single"/>
    </w:rPr>
  </w:style>
  <w:style w:type="table" w:styleId="TabloKlavuzu">
    <w:name w:val="Table Grid"/>
    <w:basedOn w:val="NormalTablo"/>
    <w:rsid w:val="008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9D5C96"/>
  </w:style>
  <w:style w:type="character" w:customStyle="1" w:styleId="SonnotMetniChar">
    <w:name w:val="Sonnot Metni Char"/>
    <w:basedOn w:val="VarsaylanParagrafYazTipi"/>
    <w:link w:val="SonnotMetni"/>
    <w:semiHidden/>
    <w:rsid w:val="009D5C96"/>
  </w:style>
  <w:style w:type="character" w:styleId="SonnotBavurusu">
    <w:name w:val="endnote reference"/>
    <w:basedOn w:val="VarsaylanParagrafYazTipi"/>
    <w:semiHidden/>
    <w:unhideWhenUsed/>
    <w:rsid w:val="009D5C96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rsid w:val="00026C32"/>
  </w:style>
  <w:style w:type="character" w:customStyle="1" w:styleId="stBilgiChar">
    <w:name w:val="Üst Bilgi Char"/>
    <w:basedOn w:val="VarsaylanParagrafYazTipi"/>
    <w:link w:val="stBilgi"/>
    <w:rsid w:val="00026C32"/>
  </w:style>
  <w:style w:type="character" w:styleId="SayfaNumaras">
    <w:name w:val="page number"/>
    <w:rsid w:val="00026C32"/>
  </w:style>
  <w:style w:type="paragraph" w:customStyle="1" w:styleId="metin">
    <w:name w:val="metin"/>
    <w:basedOn w:val="Normal"/>
    <w:rsid w:val="00386FB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A0D50"/>
    <w:pPr>
      <w:ind w:left="720"/>
      <w:contextualSpacing/>
    </w:pPr>
    <w:rPr>
      <w:sz w:val="24"/>
      <w:szCs w:val="24"/>
    </w:rPr>
  </w:style>
  <w:style w:type="paragraph" w:styleId="ListeMaddemi">
    <w:name w:val="List Bullet"/>
    <w:basedOn w:val="Normal"/>
    <w:unhideWhenUsed/>
    <w:rsid w:val="005D21AE"/>
    <w:pPr>
      <w:numPr>
        <w:numId w:val="6"/>
      </w:numPr>
      <w:contextualSpacing/>
    </w:pPr>
  </w:style>
  <w:style w:type="character" w:customStyle="1" w:styleId="w8qarf">
    <w:name w:val="w8qarf"/>
    <w:basedOn w:val="VarsaylanParagrafYazTipi"/>
    <w:rsid w:val="00763EFB"/>
  </w:style>
  <w:style w:type="character" w:customStyle="1" w:styleId="etvozd">
    <w:name w:val="etvozd"/>
    <w:basedOn w:val="VarsaylanParagrafYazTipi"/>
    <w:rsid w:val="00763EFB"/>
  </w:style>
  <w:style w:type="character" w:customStyle="1" w:styleId="lrzxr">
    <w:name w:val="lrzxr"/>
    <w:basedOn w:val="VarsaylanParagrafYazTipi"/>
    <w:rsid w:val="00763EFB"/>
  </w:style>
  <w:style w:type="paragraph" w:customStyle="1" w:styleId="Default">
    <w:name w:val="Default"/>
    <w:rsid w:val="00F0025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A&#350;LIK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7C26-0084-498C-A5B1-FF1A7E40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BAŞLIK.dot</Template>
  <TotalTime>293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2491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http://www.antalyaeml.k12.tr/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yy</dc:creator>
  <cp:lastModifiedBy>User</cp:lastModifiedBy>
  <cp:revision>31</cp:revision>
  <cp:lastPrinted>2023-03-10T12:14:00Z</cp:lastPrinted>
  <dcterms:created xsi:type="dcterms:W3CDTF">2022-11-24T07:47:00Z</dcterms:created>
  <dcterms:modified xsi:type="dcterms:W3CDTF">2025-07-07T11:04:00Z</dcterms:modified>
</cp:coreProperties>
</file>