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64CC" w14:textId="38A50FBF" w:rsidR="00D449B8" w:rsidRPr="00756796" w:rsidRDefault="00756796" w:rsidP="00756796">
      <w:pPr>
        <w:ind w:left="2928" w:right="292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6796">
        <w:rPr>
          <w:rFonts w:asciiTheme="minorHAnsi" w:hAnsiTheme="minorHAnsi" w:cstheme="minorHAnsi"/>
          <w:b/>
          <w:bCs/>
          <w:sz w:val="24"/>
          <w:szCs w:val="24"/>
        </w:rPr>
        <w:t xml:space="preserve">DENİZ </w:t>
      </w:r>
      <w:r w:rsidR="00D449B8" w:rsidRPr="00756796">
        <w:rPr>
          <w:rFonts w:asciiTheme="minorHAnsi" w:hAnsiTheme="minorHAnsi" w:cstheme="minorHAnsi"/>
          <w:b/>
          <w:bCs/>
          <w:sz w:val="24"/>
          <w:szCs w:val="24"/>
        </w:rPr>
        <w:t>HİZMET BELGESİ</w:t>
      </w:r>
    </w:p>
    <w:p w14:paraId="44C6BD40" w14:textId="77777777" w:rsidR="00D449B8" w:rsidRPr="00D449B8" w:rsidRDefault="00D449B8" w:rsidP="00756796">
      <w:pPr>
        <w:pStyle w:val="GvdeMetni"/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641"/>
        <w:gridCol w:w="2409"/>
        <w:gridCol w:w="2407"/>
      </w:tblGrid>
      <w:tr w:rsidR="00D449B8" w:rsidRPr="00D449B8" w14:paraId="16928C0D" w14:textId="77777777" w:rsidTr="00D449B8">
        <w:trPr>
          <w:trHeight w:val="520"/>
          <w:jc w:val="center"/>
        </w:trPr>
        <w:tc>
          <w:tcPr>
            <w:tcW w:w="4392" w:type="dxa"/>
            <w:gridSpan w:val="2"/>
            <w:vAlign w:val="center"/>
          </w:tcPr>
          <w:p w14:paraId="1757239C" w14:textId="77777777" w:rsidR="00D449B8" w:rsidRPr="00756796" w:rsidRDefault="00D449B8" w:rsidP="00756796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67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GEMİADAMININ</w:t>
            </w:r>
          </w:p>
        </w:tc>
        <w:tc>
          <w:tcPr>
            <w:tcW w:w="4386" w:type="dxa"/>
            <w:gridSpan w:val="2"/>
            <w:vAlign w:val="center"/>
          </w:tcPr>
          <w:p w14:paraId="04FDC59B" w14:textId="77777777" w:rsidR="00D449B8" w:rsidRPr="00756796" w:rsidRDefault="00D449B8" w:rsidP="0075679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679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ÇALIŞTIĞI GEMİNİN</w:t>
            </w:r>
          </w:p>
        </w:tc>
      </w:tr>
      <w:tr w:rsidR="00D449B8" w:rsidRPr="00D449B8" w14:paraId="1C6C137A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0F137FCE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ADI SOYADI</w:t>
            </w:r>
          </w:p>
        </w:tc>
        <w:tc>
          <w:tcPr>
            <w:tcW w:w="2405" w:type="dxa"/>
            <w:vAlign w:val="center"/>
          </w:tcPr>
          <w:p w14:paraId="7A1AB456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D85316A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ADI VE BAYRAĞI</w:t>
            </w:r>
          </w:p>
        </w:tc>
        <w:tc>
          <w:tcPr>
            <w:tcW w:w="2192" w:type="dxa"/>
            <w:vAlign w:val="center"/>
          </w:tcPr>
          <w:p w14:paraId="29C5982F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6FAC0D50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7933DEF9" w14:textId="77777777" w:rsidR="00D449B8" w:rsidRPr="00D449B8" w:rsidRDefault="00D449B8" w:rsidP="00756796">
            <w:pPr>
              <w:pStyle w:val="TableParagraph"/>
              <w:ind w:left="107" w:right="255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 xml:space="preserve">SİCİL </w:t>
            </w:r>
            <w:r w:rsidRPr="00D449B8">
              <w:rPr>
                <w:rFonts w:asciiTheme="minorHAnsi" w:hAnsiTheme="minorHAnsi" w:cstheme="minorHAnsi"/>
                <w:w w:val="95"/>
                <w:sz w:val="24"/>
                <w:szCs w:val="24"/>
              </w:rPr>
              <w:t>NUMARASI</w:t>
            </w:r>
          </w:p>
        </w:tc>
        <w:tc>
          <w:tcPr>
            <w:tcW w:w="2405" w:type="dxa"/>
            <w:vAlign w:val="center"/>
          </w:tcPr>
          <w:p w14:paraId="55FDE460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082F22B3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CİNSİ</w:t>
            </w:r>
            <w:bookmarkStart w:id="0" w:name="_GoBack"/>
            <w:bookmarkEnd w:id="0"/>
          </w:p>
        </w:tc>
        <w:tc>
          <w:tcPr>
            <w:tcW w:w="2192" w:type="dxa"/>
            <w:vAlign w:val="center"/>
          </w:tcPr>
          <w:p w14:paraId="1352EF1E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152722F7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3687B7D7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SİCİL LİMANI</w:t>
            </w:r>
          </w:p>
        </w:tc>
        <w:tc>
          <w:tcPr>
            <w:tcW w:w="2405" w:type="dxa"/>
            <w:vAlign w:val="center"/>
          </w:tcPr>
          <w:p w14:paraId="0FA47DAA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34758BF8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GROSS TONU</w:t>
            </w:r>
          </w:p>
        </w:tc>
        <w:tc>
          <w:tcPr>
            <w:tcW w:w="2192" w:type="dxa"/>
            <w:vAlign w:val="center"/>
          </w:tcPr>
          <w:p w14:paraId="1C877F30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7F8E79DC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19751EFF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YETERLİĞİ</w:t>
            </w:r>
          </w:p>
        </w:tc>
        <w:tc>
          <w:tcPr>
            <w:tcW w:w="2405" w:type="dxa"/>
            <w:vAlign w:val="center"/>
          </w:tcPr>
          <w:p w14:paraId="3D32D821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629A4C5E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MAKİNE GÜCÜ</w:t>
            </w:r>
          </w:p>
        </w:tc>
        <w:tc>
          <w:tcPr>
            <w:tcW w:w="2192" w:type="dxa"/>
            <w:vAlign w:val="center"/>
          </w:tcPr>
          <w:p w14:paraId="54709EF2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5D19CB6F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17E5E5DC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GÖREVİ</w:t>
            </w:r>
          </w:p>
        </w:tc>
        <w:tc>
          <w:tcPr>
            <w:tcW w:w="2405" w:type="dxa"/>
            <w:vAlign w:val="center"/>
          </w:tcPr>
          <w:p w14:paraId="69AFE2FD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1BA3FB59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SEFER BÖLGESİ</w:t>
            </w:r>
          </w:p>
        </w:tc>
        <w:tc>
          <w:tcPr>
            <w:tcW w:w="2192" w:type="dxa"/>
            <w:vAlign w:val="center"/>
          </w:tcPr>
          <w:p w14:paraId="7CEE4D56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21024EBB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419E5071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 xml:space="preserve">İŞE </w:t>
            </w:r>
            <w:r w:rsidRPr="00D449B8">
              <w:rPr>
                <w:rFonts w:asciiTheme="minorHAnsi" w:hAnsiTheme="minorHAnsi" w:cstheme="minorHAnsi"/>
                <w:w w:val="95"/>
                <w:sz w:val="24"/>
                <w:szCs w:val="24"/>
              </w:rPr>
              <w:t>BAŞLAMATARİHİ</w:t>
            </w:r>
          </w:p>
        </w:tc>
        <w:tc>
          <w:tcPr>
            <w:tcW w:w="2405" w:type="dxa"/>
            <w:vAlign w:val="center"/>
          </w:tcPr>
          <w:p w14:paraId="7180E733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79327BCC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BAĞLAMA LİMANI</w:t>
            </w:r>
          </w:p>
        </w:tc>
        <w:tc>
          <w:tcPr>
            <w:tcW w:w="2192" w:type="dxa"/>
            <w:vAlign w:val="center"/>
          </w:tcPr>
          <w:p w14:paraId="20C42D15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69686C26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70931613" w14:textId="77777777" w:rsidR="00D449B8" w:rsidRPr="00D449B8" w:rsidRDefault="00D449B8" w:rsidP="00756796">
            <w:pPr>
              <w:pStyle w:val="TableParagraph"/>
              <w:ind w:left="107" w:right="255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İŞTEN AYRILIŞ TARİHİ</w:t>
            </w:r>
          </w:p>
        </w:tc>
        <w:tc>
          <w:tcPr>
            <w:tcW w:w="2405" w:type="dxa"/>
            <w:vAlign w:val="center"/>
          </w:tcPr>
          <w:p w14:paraId="55C2D54E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2E7DFBA9" w14:textId="77777777" w:rsidR="00D449B8" w:rsidRPr="00D449B8" w:rsidRDefault="00D449B8" w:rsidP="00756796">
            <w:pPr>
              <w:pStyle w:val="TableParagraph"/>
              <w:ind w:left="108" w:righ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 xml:space="preserve">BAĞLAMA </w:t>
            </w:r>
            <w:r w:rsidRPr="00D449B8">
              <w:rPr>
                <w:rFonts w:asciiTheme="minorHAnsi" w:hAnsiTheme="minorHAnsi" w:cstheme="minorHAnsi"/>
                <w:w w:val="95"/>
                <w:sz w:val="24"/>
                <w:szCs w:val="24"/>
              </w:rPr>
              <w:t>NUMARASI</w:t>
            </w:r>
          </w:p>
        </w:tc>
        <w:tc>
          <w:tcPr>
            <w:tcW w:w="2192" w:type="dxa"/>
            <w:vAlign w:val="center"/>
          </w:tcPr>
          <w:p w14:paraId="322C5292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9B8" w:rsidRPr="00D449B8" w14:paraId="52CFF62E" w14:textId="77777777" w:rsidTr="00D449B8">
        <w:trPr>
          <w:trHeight w:val="680"/>
          <w:jc w:val="center"/>
        </w:trPr>
        <w:tc>
          <w:tcPr>
            <w:tcW w:w="1987" w:type="dxa"/>
            <w:vAlign w:val="center"/>
          </w:tcPr>
          <w:p w14:paraId="6609E816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TOPLAM HİZMET</w:t>
            </w:r>
          </w:p>
        </w:tc>
        <w:tc>
          <w:tcPr>
            <w:tcW w:w="2405" w:type="dxa"/>
            <w:vAlign w:val="center"/>
          </w:tcPr>
          <w:p w14:paraId="25197E9E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5E1B3915" w14:textId="77777777" w:rsidR="00D449B8" w:rsidRPr="00D449B8" w:rsidRDefault="00D449B8" w:rsidP="00756796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TAM BOYU</w:t>
            </w:r>
          </w:p>
        </w:tc>
        <w:tc>
          <w:tcPr>
            <w:tcW w:w="2192" w:type="dxa"/>
            <w:vAlign w:val="center"/>
          </w:tcPr>
          <w:p w14:paraId="5569B19F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102FE0" w14:textId="77777777" w:rsidR="00D449B8" w:rsidRDefault="00D449B8" w:rsidP="00756796">
      <w:pPr>
        <w:pStyle w:val="GvdeMetni"/>
        <w:spacing w:after="0"/>
        <w:ind w:right="-1"/>
        <w:rPr>
          <w:rFonts w:asciiTheme="minorHAnsi" w:hAnsiTheme="minorHAnsi" w:cstheme="minorHAnsi"/>
          <w:sz w:val="24"/>
          <w:szCs w:val="24"/>
        </w:rPr>
      </w:pPr>
    </w:p>
    <w:p w14:paraId="0F241F40" w14:textId="03D12BC7" w:rsidR="00D449B8" w:rsidRPr="00D449B8" w:rsidRDefault="00D449B8" w:rsidP="00756796">
      <w:pPr>
        <w:pStyle w:val="GvdeMetni"/>
        <w:spacing w:after="0"/>
        <w:ind w:left="322" w:right="-1" w:firstLine="707"/>
        <w:rPr>
          <w:rFonts w:asciiTheme="minorHAnsi" w:hAnsiTheme="minorHAnsi" w:cstheme="minorHAnsi"/>
          <w:sz w:val="24"/>
          <w:szCs w:val="24"/>
        </w:rPr>
      </w:pPr>
      <w:r w:rsidRPr="00D449B8">
        <w:rPr>
          <w:rFonts w:asciiTheme="minorHAnsi" w:hAnsiTheme="minorHAnsi" w:cstheme="minorHAnsi"/>
          <w:sz w:val="24"/>
          <w:szCs w:val="24"/>
        </w:rPr>
        <w:t xml:space="preserve">Yukarıda açık kimliği yazılı </w:t>
      </w:r>
      <w:r w:rsidR="00F03496" w:rsidRPr="00D449B8">
        <w:rPr>
          <w:rFonts w:asciiTheme="minorHAnsi" w:hAnsiTheme="minorHAnsi" w:cstheme="minorHAnsi"/>
          <w:sz w:val="24"/>
          <w:szCs w:val="24"/>
        </w:rPr>
        <w:t>gemi adamının</w:t>
      </w:r>
      <w:r w:rsidRPr="00D449B8">
        <w:rPr>
          <w:rFonts w:asciiTheme="minorHAnsi" w:hAnsiTheme="minorHAnsi" w:cstheme="minorHAnsi"/>
          <w:sz w:val="24"/>
          <w:szCs w:val="24"/>
        </w:rPr>
        <w:t xml:space="preserve"> belirtilen görevini layıkıyla yapabileceğine dair belge isteği üzerine kendisine verilmiştir.</w:t>
      </w:r>
    </w:p>
    <w:p w14:paraId="732239BA" w14:textId="77777777" w:rsidR="00D449B8" w:rsidRPr="00D449B8" w:rsidRDefault="00D449B8" w:rsidP="00756796">
      <w:pPr>
        <w:pStyle w:val="GvdeMetni"/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4821"/>
      </w:tblGrid>
      <w:tr w:rsidR="00D449B8" w:rsidRPr="00D449B8" w14:paraId="6F4E018A" w14:textId="77777777" w:rsidTr="00D449B8">
        <w:trPr>
          <w:trHeight w:val="585"/>
          <w:jc w:val="center"/>
        </w:trPr>
        <w:tc>
          <w:tcPr>
            <w:tcW w:w="4388" w:type="dxa"/>
            <w:vAlign w:val="center"/>
          </w:tcPr>
          <w:p w14:paraId="030D820B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DONATANIN ADI SOYADI</w:t>
            </w:r>
          </w:p>
        </w:tc>
        <w:tc>
          <w:tcPr>
            <w:tcW w:w="4391" w:type="dxa"/>
            <w:vAlign w:val="center"/>
          </w:tcPr>
          <w:p w14:paraId="3842A202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KAPTANIN ADI SOYADI</w:t>
            </w:r>
          </w:p>
        </w:tc>
      </w:tr>
      <w:tr w:rsidR="00D449B8" w:rsidRPr="00D449B8" w14:paraId="1FFE553F" w14:textId="77777777" w:rsidTr="00D449B8">
        <w:trPr>
          <w:trHeight w:val="582"/>
          <w:jc w:val="center"/>
        </w:trPr>
        <w:tc>
          <w:tcPr>
            <w:tcW w:w="4388" w:type="dxa"/>
          </w:tcPr>
          <w:p w14:paraId="1E9E01AC" w14:textId="77777777" w:rsidR="00D449B8" w:rsidRPr="00D449B8" w:rsidRDefault="00D449B8" w:rsidP="007567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2EB2E4C0" w14:textId="539DFB92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…………………………...</w:t>
            </w:r>
            <w:r w:rsidR="00455E84">
              <w:rPr>
                <w:rFonts w:asciiTheme="minorHAnsi" w:hAnsiTheme="minorHAnsi" w:cstheme="minorHAnsi"/>
                <w:sz w:val="24"/>
                <w:szCs w:val="24"/>
              </w:rPr>
              <w:t xml:space="preserve">................. </w:t>
            </w: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GEMİSİ KAPTANI</w:t>
            </w:r>
          </w:p>
        </w:tc>
      </w:tr>
      <w:tr w:rsidR="00D449B8" w:rsidRPr="00D449B8" w14:paraId="097DB589" w14:textId="77777777" w:rsidTr="00D449B8">
        <w:trPr>
          <w:trHeight w:val="1754"/>
          <w:jc w:val="center"/>
        </w:trPr>
        <w:tc>
          <w:tcPr>
            <w:tcW w:w="4388" w:type="dxa"/>
          </w:tcPr>
          <w:p w14:paraId="7B190DE7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ADRESİ</w:t>
            </w:r>
          </w:p>
        </w:tc>
        <w:tc>
          <w:tcPr>
            <w:tcW w:w="4391" w:type="dxa"/>
          </w:tcPr>
          <w:p w14:paraId="0B3743B8" w14:textId="77777777" w:rsidR="00D449B8" w:rsidRPr="00D449B8" w:rsidRDefault="00D449B8" w:rsidP="00756796">
            <w:pPr>
              <w:pStyle w:val="TableParagraph"/>
              <w:ind w:left="107" w:right="2595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SİCİL NO: YETERLİLİĞİ:</w:t>
            </w:r>
          </w:p>
          <w:p w14:paraId="622D936D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İMZA:</w:t>
            </w:r>
          </w:p>
        </w:tc>
      </w:tr>
      <w:tr w:rsidR="00D449B8" w:rsidRPr="00D449B8" w14:paraId="3A2EAFF0" w14:textId="77777777" w:rsidTr="00756796">
        <w:trPr>
          <w:trHeight w:val="1481"/>
          <w:jc w:val="center"/>
        </w:trPr>
        <w:tc>
          <w:tcPr>
            <w:tcW w:w="4388" w:type="dxa"/>
          </w:tcPr>
          <w:p w14:paraId="36AA02B1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İMZA VE KAŞE</w:t>
            </w:r>
          </w:p>
        </w:tc>
        <w:tc>
          <w:tcPr>
            <w:tcW w:w="4391" w:type="dxa"/>
          </w:tcPr>
          <w:p w14:paraId="33360370" w14:textId="77777777" w:rsidR="00D449B8" w:rsidRPr="00D449B8" w:rsidRDefault="00D449B8" w:rsidP="00756796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449B8">
              <w:rPr>
                <w:rFonts w:asciiTheme="minorHAnsi" w:hAnsiTheme="minorHAnsi" w:cstheme="minorHAnsi"/>
                <w:sz w:val="24"/>
                <w:szCs w:val="24"/>
              </w:rPr>
              <w:t>GEMİ MÜHRÜ</w:t>
            </w:r>
          </w:p>
        </w:tc>
      </w:tr>
    </w:tbl>
    <w:p w14:paraId="2E78EF5E" w14:textId="7083C1A3" w:rsidR="008F3459" w:rsidRPr="00D449B8" w:rsidRDefault="008F3459" w:rsidP="00756796">
      <w:pPr>
        <w:rPr>
          <w:rFonts w:asciiTheme="minorHAnsi" w:hAnsiTheme="minorHAnsi" w:cstheme="minorHAnsi"/>
          <w:sz w:val="24"/>
          <w:szCs w:val="24"/>
        </w:rPr>
      </w:pPr>
    </w:p>
    <w:sectPr w:rsidR="008F3459" w:rsidRPr="00D449B8" w:rsidSect="00337E3A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37859" w14:textId="77777777" w:rsidR="00A05840" w:rsidRDefault="00A05840">
      <w:r>
        <w:separator/>
      </w:r>
    </w:p>
  </w:endnote>
  <w:endnote w:type="continuationSeparator" w:id="0">
    <w:p w14:paraId="7F852161" w14:textId="77777777" w:rsidR="00A05840" w:rsidRDefault="00A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AC99" w14:textId="77777777" w:rsidR="002F5FF4" w:rsidRPr="004F2E05" w:rsidRDefault="002F5FF4" w:rsidP="002F5FF4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2F5FF4" w:rsidRPr="00360F97" w14:paraId="24F00CA3" w14:textId="77777777" w:rsidTr="00360F97">
      <w:trPr>
        <w:jc w:val="center"/>
      </w:trPr>
      <w:tc>
        <w:tcPr>
          <w:tcW w:w="3118" w:type="dxa"/>
          <w:shd w:val="clear" w:color="auto" w:fill="auto"/>
        </w:tcPr>
        <w:p w14:paraId="741F3D80" w14:textId="77777777" w:rsidR="002F5FF4" w:rsidRPr="00360F97" w:rsidRDefault="002F5FF4" w:rsidP="00360F97">
          <w:pPr>
            <w:pStyle w:val="AltBilgi"/>
            <w:tabs>
              <w:tab w:val="left" w:pos="6840"/>
            </w:tabs>
            <w:jc w:val="center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3119" w:type="dxa"/>
          <w:tcBorders>
            <w:left w:val="nil"/>
          </w:tcBorders>
          <w:shd w:val="clear" w:color="auto" w:fill="auto"/>
          <w:vAlign w:val="center"/>
        </w:tcPr>
        <w:p w14:paraId="6D87421F" w14:textId="4626A15E" w:rsidR="002F5FF4" w:rsidRPr="00360F97" w:rsidRDefault="002F5FF4" w:rsidP="00360F97">
          <w:pPr>
            <w:pStyle w:val="AltBilgi"/>
            <w:jc w:val="center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 xml:space="preserve">Sayfa No: 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begin"/>
          </w:r>
          <w:r w:rsidRPr="00360F97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separate"/>
          </w:r>
          <w:r w:rsidR="00E748BB"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  <w:tc>
        <w:tcPr>
          <w:tcW w:w="3119" w:type="dxa"/>
          <w:tcBorders>
            <w:left w:val="nil"/>
          </w:tcBorders>
          <w:shd w:val="clear" w:color="auto" w:fill="auto"/>
          <w:vAlign w:val="center"/>
        </w:tcPr>
        <w:p w14:paraId="79008B61" w14:textId="77777777" w:rsidR="002F5FF4" w:rsidRPr="00360F97" w:rsidRDefault="002F5FF4" w:rsidP="00360F97">
          <w:pPr>
            <w:pStyle w:val="AltBilgi"/>
            <w:jc w:val="center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>Onaylayan: Okul Müdürü</w:t>
          </w:r>
        </w:p>
      </w:tc>
    </w:tr>
  </w:tbl>
  <w:p w14:paraId="2821A18F" w14:textId="77777777" w:rsidR="002F5FF4" w:rsidRPr="002F5FF4" w:rsidRDefault="002F5FF4" w:rsidP="002F5F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D5E7" w14:textId="77777777" w:rsidR="00A05840" w:rsidRDefault="00A05840">
      <w:r>
        <w:separator/>
      </w:r>
    </w:p>
  </w:footnote>
  <w:footnote w:type="continuationSeparator" w:id="0">
    <w:p w14:paraId="751ABB80" w14:textId="77777777" w:rsidR="00A05840" w:rsidRDefault="00A0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E748BB" w:rsidRPr="00E748BB" w14:paraId="6B6EBC0B" w14:textId="77777777" w:rsidTr="00E748BB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31C181" w14:textId="605491F3" w:rsidR="00E748BB" w:rsidRPr="00E748BB" w:rsidRDefault="00E748BB" w:rsidP="00E748BB">
          <w:pPr>
            <w:pStyle w:val="stBilgi"/>
            <w:rPr>
              <w:rFonts w:asciiTheme="minorHAnsi" w:hAnsiTheme="minorHAnsi" w:cstheme="minorHAnsi"/>
              <w:sz w:val="24"/>
              <w:szCs w:val="24"/>
            </w:rPr>
          </w:pPr>
          <w:r w:rsidRPr="00E748BB">
            <w:rPr>
              <w:rFonts w:asciiTheme="minorHAnsi" w:hAnsiTheme="minorHAnsi" w:cstheme="minorHAnsi"/>
              <w:noProof/>
            </w:rPr>
            <w:drawing>
              <wp:inline distT="0" distB="0" distL="0" distR="0" wp14:anchorId="10E43E2B" wp14:editId="2E4320F8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92916" w14:textId="77777777" w:rsidR="00E748BB" w:rsidRPr="00E748BB" w:rsidRDefault="00E748BB" w:rsidP="00E748B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E748B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700A05CF" w14:textId="77777777" w:rsidR="00E748BB" w:rsidRPr="00E748BB" w:rsidRDefault="00E748BB" w:rsidP="00E748B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E748B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B8DC7B7" w14:textId="77777777" w:rsidR="00E748BB" w:rsidRPr="00E748BB" w:rsidRDefault="00E748BB" w:rsidP="00E748BB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E748B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339884" w14:textId="6DA19A37" w:rsidR="00E748BB" w:rsidRPr="00E748BB" w:rsidRDefault="00E748BB" w:rsidP="00E748BB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FR.41</w:t>
          </w:r>
        </w:p>
      </w:tc>
    </w:tr>
    <w:tr w:rsidR="00E748BB" w:rsidRPr="00E748BB" w14:paraId="3D2D36D4" w14:textId="77777777" w:rsidTr="00E748B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30E5C3" w14:textId="77777777" w:rsidR="00E748BB" w:rsidRPr="00E748BB" w:rsidRDefault="00E748BB" w:rsidP="00E748BB">
          <w:pPr>
            <w:rPr>
              <w:rFonts w:asciiTheme="minorHAnsi" w:hAnsiTheme="minorHAnsi" w:cstheme="minorHAnsi"/>
              <w:sz w:val="24"/>
              <w:szCs w:val="24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EB35BD" w14:textId="77777777" w:rsidR="00E748BB" w:rsidRPr="00E748BB" w:rsidRDefault="00E748BB" w:rsidP="00E748BB">
          <w:pPr>
            <w:rPr>
              <w:rFonts w:asciiTheme="minorHAnsi" w:hAnsiTheme="minorHAnsi" w:cstheme="minorHAnsi"/>
              <w:b/>
              <w:sz w:val="24"/>
              <w:szCs w:val="24"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993EF" w14:textId="77777777" w:rsidR="00E748BB" w:rsidRPr="00E748BB" w:rsidRDefault="00E748BB" w:rsidP="00E748BB">
          <w:pPr>
            <w:pStyle w:val="stBilgi"/>
            <w:rPr>
              <w:rFonts w:asciiTheme="minorHAnsi" w:hAnsiTheme="minorHAnsi" w:cstheme="minorHAnsi"/>
            </w:rPr>
          </w:pPr>
          <w:r w:rsidRPr="00E748BB">
            <w:rPr>
              <w:rFonts w:asciiTheme="minorHAnsi" w:hAnsiTheme="minorHAnsi" w:cstheme="minorHAnsi"/>
            </w:rPr>
            <w:t>Yayın Tarihi: 05.05.2023</w:t>
          </w:r>
        </w:p>
      </w:tc>
    </w:tr>
    <w:tr w:rsidR="00E748BB" w:rsidRPr="00E748BB" w14:paraId="0968B7B7" w14:textId="77777777" w:rsidTr="00E748B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D385D" w14:textId="77777777" w:rsidR="00E748BB" w:rsidRPr="00E748BB" w:rsidRDefault="00E748BB" w:rsidP="00E748BB">
          <w:pPr>
            <w:rPr>
              <w:rFonts w:asciiTheme="minorHAnsi" w:hAnsiTheme="minorHAnsi" w:cstheme="minorHAnsi"/>
              <w:sz w:val="24"/>
              <w:szCs w:val="24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87F6FD" w14:textId="77777777" w:rsidR="00E748BB" w:rsidRPr="00E748BB" w:rsidRDefault="00E748BB" w:rsidP="00E748BB">
          <w:pPr>
            <w:rPr>
              <w:rFonts w:asciiTheme="minorHAnsi" w:hAnsiTheme="minorHAnsi" w:cstheme="minorHAnsi"/>
              <w:b/>
              <w:sz w:val="24"/>
              <w:szCs w:val="24"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B3263" w14:textId="77777777" w:rsidR="00E748BB" w:rsidRPr="00E748BB" w:rsidRDefault="00E748BB" w:rsidP="00E748BB">
          <w:pPr>
            <w:pStyle w:val="stBilgi"/>
            <w:rPr>
              <w:rFonts w:asciiTheme="minorHAnsi" w:hAnsiTheme="minorHAnsi" w:cstheme="minorHAnsi"/>
            </w:rPr>
          </w:pPr>
          <w:r w:rsidRPr="00E748BB">
            <w:rPr>
              <w:rFonts w:asciiTheme="minorHAnsi" w:hAnsiTheme="minorHAnsi" w:cstheme="minorHAnsi"/>
            </w:rPr>
            <w:t>Revizyon Tarihi: 01.11.2024</w:t>
          </w:r>
        </w:p>
      </w:tc>
    </w:tr>
    <w:tr w:rsidR="00E748BB" w:rsidRPr="00E748BB" w14:paraId="277138FC" w14:textId="77777777" w:rsidTr="00E748B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CA05B" w14:textId="77777777" w:rsidR="00E748BB" w:rsidRPr="00E748BB" w:rsidRDefault="00E748BB" w:rsidP="00E748BB">
          <w:pPr>
            <w:rPr>
              <w:rFonts w:asciiTheme="minorHAnsi" w:hAnsiTheme="minorHAnsi" w:cstheme="minorHAnsi"/>
              <w:sz w:val="24"/>
              <w:szCs w:val="24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0715E" w14:textId="77777777" w:rsidR="00E748BB" w:rsidRPr="00E748BB" w:rsidRDefault="00E748BB" w:rsidP="00E748BB">
          <w:pPr>
            <w:rPr>
              <w:rFonts w:asciiTheme="minorHAnsi" w:hAnsiTheme="minorHAnsi" w:cstheme="minorHAnsi"/>
              <w:b/>
              <w:sz w:val="24"/>
              <w:szCs w:val="24"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89E05D" w14:textId="77777777" w:rsidR="00E748BB" w:rsidRPr="00E748BB" w:rsidRDefault="00E748BB" w:rsidP="00E748BB">
          <w:pPr>
            <w:pStyle w:val="stBilgi"/>
            <w:rPr>
              <w:rFonts w:asciiTheme="minorHAnsi" w:hAnsiTheme="minorHAnsi" w:cstheme="minorHAnsi"/>
            </w:rPr>
          </w:pPr>
          <w:r w:rsidRPr="00E748BB">
            <w:rPr>
              <w:rFonts w:asciiTheme="minorHAnsi" w:hAnsiTheme="minorHAnsi" w:cstheme="minorHAnsi"/>
            </w:rPr>
            <w:t>Revizyon No: 02</w:t>
          </w:r>
        </w:p>
      </w:tc>
    </w:tr>
  </w:tbl>
  <w:p w14:paraId="5AECC485" w14:textId="77777777" w:rsidR="00897149" w:rsidRPr="00E748BB" w:rsidRDefault="00897149" w:rsidP="00E748BB">
    <w:pPr>
      <w:pStyle w:val="stBilgi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6887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75BC"/>
    <w:multiLevelType w:val="multilevel"/>
    <w:tmpl w:val="0C2475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84D55CF"/>
    <w:multiLevelType w:val="hybridMultilevel"/>
    <w:tmpl w:val="D466E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4548"/>
    <w:multiLevelType w:val="hybridMultilevel"/>
    <w:tmpl w:val="54801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36BE"/>
    <w:multiLevelType w:val="hybridMultilevel"/>
    <w:tmpl w:val="CDA0E8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038F"/>
    <w:multiLevelType w:val="hybridMultilevel"/>
    <w:tmpl w:val="555ABD9E"/>
    <w:lvl w:ilvl="0" w:tplc="12884E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7023DAB"/>
    <w:multiLevelType w:val="hybridMultilevel"/>
    <w:tmpl w:val="69265D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C22D9"/>
    <w:multiLevelType w:val="hybridMultilevel"/>
    <w:tmpl w:val="4918A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3422D"/>
    <w:multiLevelType w:val="hybridMultilevel"/>
    <w:tmpl w:val="F5A8E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12CEC"/>
    <w:multiLevelType w:val="hybridMultilevel"/>
    <w:tmpl w:val="BE86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1"/>
    <w:rsid w:val="00001E54"/>
    <w:rsid w:val="00017C86"/>
    <w:rsid w:val="00026C32"/>
    <w:rsid w:val="00032F5B"/>
    <w:rsid w:val="0005288D"/>
    <w:rsid w:val="00055DA1"/>
    <w:rsid w:val="00064FBF"/>
    <w:rsid w:val="000810B1"/>
    <w:rsid w:val="00085710"/>
    <w:rsid w:val="00087672"/>
    <w:rsid w:val="00087BC6"/>
    <w:rsid w:val="000A2F57"/>
    <w:rsid w:val="000C1941"/>
    <w:rsid w:val="000C4D3B"/>
    <w:rsid w:val="000D71F5"/>
    <w:rsid w:val="000E118F"/>
    <w:rsid w:val="000E2052"/>
    <w:rsid w:val="000E63B1"/>
    <w:rsid w:val="00100E58"/>
    <w:rsid w:val="00103703"/>
    <w:rsid w:val="00103BE4"/>
    <w:rsid w:val="00114CCB"/>
    <w:rsid w:val="00115DBB"/>
    <w:rsid w:val="00117702"/>
    <w:rsid w:val="00124454"/>
    <w:rsid w:val="00126732"/>
    <w:rsid w:val="00137549"/>
    <w:rsid w:val="00146074"/>
    <w:rsid w:val="00151C50"/>
    <w:rsid w:val="00160E38"/>
    <w:rsid w:val="001673EA"/>
    <w:rsid w:val="00167F9F"/>
    <w:rsid w:val="00192458"/>
    <w:rsid w:val="00192578"/>
    <w:rsid w:val="001A0D50"/>
    <w:rsid w:val="001A1C28"/>
    <w:rsid w:val="001A3D0B"/>
    <w:rsid w:val="001B43F7"/>
    <w:rsid w:val="001B595A"/>
    <w:rsid w:val="001C0185"/>
    <w:rsid w:val="001C7BEE"/>
    <w:rsid w:val="001D0E13"/>
    <w:rsid w:val="001D1BE7"/>
    <w:rsid w:val="001E0389"/>
    <w:rsid w:val="001E7B0A"/>
    <w:rsid w:val="001F0C35"/>
    <w:rsid w:val="00204BC1"/>
    <w:rsid w:val="00206D07"/>
    <w:rsid w:val="00216CDD"/>
    <w:rsid w:val="0022644B"/>
    <w:rsid w:val="002333A4"/>
    <w:rsid w:val="00236675"/>
    <w:rsid w:val="002403FF"/>
    <w:rsid w:val="002462C9"/>
    <w:rsid w:val="00254A5F"/>
    <w:rsid w:val="002644F6"/>
    <w:rsid w:val="00267C7F"/>
    <w:rsid w:val="00270C9E"/>
    <w:rsid w:val="002769BF"/>
    <w:rsid w:val="002812A2"/>
    <w:rsid w:val="00284688"/>
    <w:rsid w:val="00290899"/>
    <w:rsid w:val="002972A1"/>
    <w:rsid w:val="00297B32"/>
    <w:rsid w:val="002A61A9"/>
    <w:rsid w:val="002A68A1"/>
    <w:rsid w:val="002C0C10"/>
    <w:rsid w:val="002C2BAC"/>
    <w:rsid w:val="002C3F26"/>
    <w:rsid w:val="002D2881"/>
    <w:rsid w:val="002E01FD"/>
    <w:rsid w:val="002E12E2"/>
    <w:rsid w:val="002E2E13"/>
    <w:rsid w:val="002E4371"/>
    <w:rsid w:val="002E601C"/>
    <w:rsid w:val="002E65C7"/>
    <w:rsid w:val="002F3C2B"/>
    <w:rsid w:val="002F5FF4"/>
    <w:rsid w:val="003023DD"/>
    <w:rsid w:val="0030452C"/>
    <w:rsid w:val="003105E4"/>
    <w:rsid w:val="0032137D"/>
    <w:rsid w:val="00321BED"/>
    <w:rsid w:val="00326097"/>
    <w:rsid w:val="00327C4F"/>
    <w:rsid w:val="00337E3A"/>
    <w:rsid w:val="00344C2F"/>
    <w:rsid w:val="00345EAC"/>
    <w:rsid w:val="00360F97"/>
    <w:rsid w:val="00365A92"/>
    <w:rsid w:val="00383516"/>
    <w:rsid w:val="00386FB9"/>
    <w:rsid w:val="00391D6F"/>
    <w:rsid w:val="003C21D0"/>
    <w:rsid w:val="003C66A3"/>
    <w:rsid w:val="003D6566"/>
    <w:rsid w:val="003E37B7"/>
    <w:rsid w:val="003F28B5"/>
    <w:rsid w:val="00402C32"/>
    <w:rsid w:val="00403855"/>
    <w:rsid w:val="004042FD"/>
    <w:rsid w:val="0040567C"/>
    <w:rsid w:val="00406E1D"/>
    <w:rsid w:val="00406FD7"/>
    <w:rsid w:val="0041061D"/>
    <w:rsid w:val="00422399"/>
    <w:rsid w:val="00434F48"/>
    <w:rsid w:val="00435CFD"/>
    <w:rsid w:val="00444BC8"/>
    <w:rsid w:val="00452C4B"/>
    <w:rsid w:val="00453AE7"/>
    <w:rsid w:val="00455E84"/>
    <w:rsid w:val="00480930"/>
    <w:rsid w:val="00491818"/>
    <w:rsid w:val="00492FB6"/>
    <w:rsid w:val="00493C27"/>
    <w:rsid w:val="004A000B"/>
    <w:rsid w:val="004B1859"/>
    <w:rsid w:val="004B3E4D"/>
    <w:rsid w:val="004C6A02"/>
    <w:rsid w:val="004E7970"/>
    <w:rsid w:val="004F1DE1"/>
    <w:rsid w:val="004F4AA5"/>
    <w:rsid w:val="004F6930"/>
    <w:rsid w:val="0050195B"/>
    <w:rsid w:val="00507DC3"/>
    <w:rsid w:val="00513CEC"/>
    <w:rsid w:val="0052264C"/>
    <w:rsid w:val="005251E9"/>
    <w:rsid w:val="00541D26"/>
    <w:rsid w:val="005476E7"/>
    <w:rsid w:val="0055591F"/>
    <w:rsid w:val="00570492"/>
    <w:rsid w:val="0057528D"/>
    <w:rsid w:val="0057614E"/>
    <w:rsid w:val="00581998"/>
    <w:rsid w:val="00597A3B"/>
    <w:rsid w:val="005A0E41"/>
    <w:rsid w:val="005A3915"/>
    <w:rsid w:val="005C3428"/>
    <w:rsid w:val="005D21AE"/>
    <w:rsid w:val="005D3658"/>
    <w:rsid w:val="005D7165"/>
    <w:rsid w:val="005F326A"/>
    <w:rsid w:val="00601CF9"/>
    <w:rsid w:val="00604869"/>
    <w:rsid w:val="006064ED"/>
    <w:rsid w:val="00630E46"/>
    <w:rsid w:val="00632513"/>
    <w:rsid w:val="00642A79"/>
    <w:rsid w:val="00656E0B"/>
    <w:rsid w:val="0066517B"/>
    <w:rsid w:val="00667943"/>
    <w:rsid w:val="00673A87"/>
    <w:rsid w:val="00675C7E"/>
    <w:rsid w:val="00676112"/>
    <w:rsid w:val="00687561"/>
    <w:rsid w:val="00694CF2"/>
    <w:rsid w:val="006A2819"/>
    <w:rsid w:val="006D55C3"/>
    <w:rsid w:val="006F59F1"/>
    <w:rsid w:val="00713499"/>
    <w:rsid w:val="00720698"/>
    <w:rsid w:val="00726BE1"/>
    <w:rsid w:val="007400D7"/>
    <w:rsid w:val="007557C4"/>
    <w:rsid w:val="00756796"/>
    <w:rsid w:val="00761600"/>
    <w:rsid w:val="00763EFB"/>
    <w:rsid w:val="007660AA"/>
    <w:rsid w:val="00770D2E"/>
    <w:rsid w:val="0077722B"/>
    <w:rsid w:val="00781D8F"/>
    <w:rsid w:val="007C138E"/>
    <w:rsid w:val="007D145F"/>
    <w:rsid w:val="007E1B08"/>
    <w:rsid w:val="007E41CF"/>
    <w:rsid w:val="007F4A53"/>
    <w:rsid w:val="00800A36"/>
    <w:rsid w:val="0080598F"/>
    <w:rsid w:val="00811995"/>
    <w:rsid w:val="00811D67"/>
    <w:rsid w:val="00813F50"/>
    <w:rsid w:val="008158B0"/>
    <w:rsid w:val="008201C6"/>
    <w:rsid w:val="00827574"/>
    <w:rsid w:val="00827B52"/>
    <w:rsid w:val="00834F49"/>
    <w:rsid w:val="0083514D"/>
    <w:rsid w:val="0083564C"/>
    <w:rsid w:val="008357B0"/>
    <w:rsid w:val="00837253"/>
    <w:rsid w:val="00847787"/>
    <w:rsid w:val="00861DE4"/>
    <w:rsid w:val="008663B5"/>
    <w:rsid w:val="00870CC5"/>
    <w:rsid w:val="008768C4"/>
    <w:rsid w:val="00892F01"/>
    <w:rsid w:val="00895835"/>
    <w:rsid w:val="00897149"/>
    <w:rsid w:val="0089745C"/>
    <w:rsid w:val="008A1CCF"/>
    <w:rsid w:val="008A2176"/>
    <w:rsid w:val="008A7D31"/>
    <w:rsid w:val="008B6C71"/>
    <w:rsid w:val="008C1F14"/>
    <w:rsid w:val="008D28D1"/>
    <w:rsid w:val="008D5AE2"/>
    <w:rsid w:val="008E50A0"/>
    <w:rsid w:val="008F3459"/>
    <w:rsid w:val="00901E6B"/>
    <w:rsid w:val="0094035D"/>
    <w:rsid w:val="00944716"/>
    <w:rsid w:val="00952B0A"/>
    <w:rsid w:val="009561D4"/>
    <w:rsid w:val="00961B3C"/>
    <w:rsid w:val="009636EE"/>
    <w:rsid w:val="00972564"/>
    <w:rsid w:val="00974BCC"/>
    <w:rsid w:val="009750BF"/>
    <w:rsid w:val="00976B14"/>
    <w:rsid w:val="009A00A1"/>
    <w:rsid w:val="009A1FFF"/>
    <w:rsid w:val="009A26C0"/>
    <w:rsid w:val="009B3E5F"/>
    <w:rsid w:val="009B768F"/>
    <w:rsid w:val="009C22DA"/>
    <w:rsid w:val="009C7E2D"/>
    <w:rsid w:val="009D5C96"/>
    <w:rsid w:val="009D6343"/>
    <w:rsid w:val="009E62BD"/>
    <w:rsid w:val="009F04B9"/>
    <w:rsid w:val="009F3DE3"/>
    <w:rsid w:val="009F43C7"/>
    <w:rsid w:val="00A01C44"/>
    <w:rsid w:val="00A05840"/>
    <w:rsid w:val="00A07664"/>
    <w:rsid w:val="00A138C5"/>
    <w:rsid w:val="00A16C30"/>
    <w:rsid w:val="00A2503B"/>
    <w:rsid w:val="00A35B36"/>
    <w:rsid w:val="00A40167"/>
    <w:rsid w:val="00A42DCC"/>
    <w:rsid w:val="00A51DDF"/>
    <w:rsid w:val="00A55450"/>
    <w:rsid w:val="00A60832"/>
    <w:rsid w:val="00A71742"/>
    <w:rsid w:val="00A72C7D"/>
    <w:rsid w:val="00A819F1"/>
    <w:rsid w:val="00A850AF"/>
    <w:rsid w:val="00A86A0F"/>
    <w:rsid w:val="00A92C5D"/>
    <w:rsid w:val="00AB22B8"/>
    <w:rsid w:val="00AC4B82"/>
    <w:rsid w:val="00AC7DFB"/>
    <w:rsid w:val="00AD5A0F"/>
    <w:rsid w:val="00AE2549"/>
    <w:rsid w:val="00AE4359"/>
    <w:rsid w:val="00AE645F"/>
    <w:rsid w:val="00B02D24"/>
    <w:rsid w:val="00B06FE9"/>
    <w:rsid w:val="00B20A05"/>
    <w:rsid w:val="00B32DEA"/>
    <w:rsid w:val="00B346F3"/>
    <w:rsid w:val="00B4485F"/>
    <w:rsid w:val="00B44FF5"/>
    <w:rsid w:val="00B629EE"/>
    <w:rsid w:val="00B6549D"/>
    <w:rsid w:val="00B736B0"/>
    <w:rsid w:val="00B737D4"/>
    <w:rsid w:val="00B75ACD"/>
    <w:rsid w:val="00B81C96"/>
    <w:rsid w:val="00B8231F"/>
    <w:rsid w:val="00B830D2"/>
    <w:rsid w:val="00B8447D"/>
    <w:rsid w:val="00B868DF"/>
    <w:rsid w:val="00B87C15"/>
    <w:rsid w:val="00B96A8A"/>
    <w:rsid w:val="00BA4D8D"/>
    <w:rsid w:val="00BB4DB7"/>
    <w:rsid w:val="00BB606F"/>
    <w:rsid w:val="00BC1A96"/>
    <w:rsid w:val="00BD0AA4"/>
    <w:rsid w:val="00BD5CC5"/>
    <w:rsid w:val="00BE0537"/>
    <w:rsid w:val="00BE15E9"/>
    <w:rsid w:val="00BE461D"/>
    <w:rsid w:val="00BF4847"/>
    <w:rsid w:val="00BF74E3"/>
    <w:rsid w:val="00C0103B"/>
    <w:rsid w:val="00C03933"/>
    <w:rsid w:val="00C112BE"/>
    <w:rsid w:val="00C12ECE"/>
    <w:rsid w:val="00C27ADD"/>
    <w:rsid w:val="00C3229C"/>
    <w:rsid w:val="00C36792"/>
    <w:rsid w:val="00C409CF"/>
    <w:rsid w:val="00C412DB"/>
    <w:rsid w:val="00C5078C"/>
    <w:rsid w:val="00C71DA0"/>
    <w:rsid w:val="00C73890"/>
    <w:rsid w:val="00C836DD"/>
    <w:rsid w:val="00C84447"/>
    <w:rsid w:val="00C85A50"/>
    <w:rsid w:val="00C85BD7"/>
    <w:rsid w:val="00C91871"/>
    <w:rsid w:val="00C95D05"/>
    <w:rsid w:val="00CB06D7"/>
    <w:rsid w:val="00CB2B71"/>
    <w:rsid w:val="00CB4A24"/>
    <w:rsid w:val="00CC2E13"/>
    <w:rsid w:val="00CC5DFF"/>
    <w:rsid w:val="00CC69E2"/>
    <w:rsid w:val="00CD5C46"/>
    <w:rsid w:val="00CF6274"/>
    <w:rsid w:val="00D1291C"/>
    <w:rsid w:val="00D15933"/>
    <w:rsid w:val="00D20614"/>
    <w:rsid w:val="00D32465"/>
    <w:rsid w:val="00D342C2"/>
    <w:rsid w:val="00D449B8"/>
    <w:rsid w:val="00D452EA"/>
    <w:rsid w:val="00D45C08"/>
    <w:rsid w:val="00D54446"/>
    <w:rsid w:val="00D55F77"/>
    <w:rsid w:val="00D560CF"/>
    <w:rsid w:val="00D6769D"/>
    <w:rsid w:val="00D7221A"/>
    <w:rsid w:val="00D80506"/>
    <w:rsid w:val="00D87BD3"/>
    <w:rsid w:val="00D93996"/>
    <w:rsid w:val="00DB1F10"/>
    <w:rsid w:val="00DB790B"/>
    <w:rsid w:val="00DC53CB"/>
    <w:rsid w:val="00DD1353"/>
    <w:rsid w:val="00DD1CFF"/>
    <w:rsid w:val="00DD4A47"/>
    <w:rsid w:val="00DD79E9"/>
    <w:rsid w:val="00DE4E4E"/>
    <w:rsid w:val="00DF6BE0"/>
    <w:rsid w:val="00E0094F"/>
    <w:rsid w:val="00E00D9F"/>
    <w:rsid w:val="00E03F3D"/>
    <w:rsid w:val="00E12D48"/>
    <w:rsid w:val="00E135A8"/>
    <w:rsid w:val="00E164D5"/>
    <w:rsid w:val="00E16BCF"/>
    <w:rsid w:val="00E24A65"/>
    <w:rsid w:val="00E27328"/>
    <w:rsid w:val="00E3245E"/>
    <w:rsid w:val="00E3627C"/>
    <w:rsid w:val="00E451F8"/>
    <w:rsid w:val="00E57B27"/>
    <w:rsid w:val="00E651FE"/>
    <w:rsid w:val="00E65917"/>
    <w:rsid w:val="00E666AE"/>
    <w:rsid w:val="00E7141B"/>
    <w:rsid w:val="00E748BB"/>
    <w:rsid w:val="00E77A9B"/>
    <w:rsid w:val="00E80F75"/>
    <w:rsid w:val="00E90BB1"/>
    <w:rsid w:val="00E94A68"/>
    <w:rsid w:val="00E97413"/>
    <w:rsid w:val="00EC27CA"/>
    <w:rsid w:val="00EC6110"/>
    <w:rsid w:val="00EE66F1"/>
    <w:rsid w:val="00EF1224"/>
    <w:rsid w:val="00EF2AAB"/>
    <w:rsid w:val="00EF484B"/>
    <w:rsid w:val="00F0025F"/>
    <w:rsid w:val="00F03496"/>
    <w:rsid w:val="00F0580C"/>
    <w:rsid w:val="00F119EB"/>
    <w:rsid w:val="00F15067"/>
    <w:rsid w:val="00F154AB"/>
    <w:rsid w:val="00F35DCD"/>
    <w:rsid w:val="00F4372A"/>
    <w:rsid w:val="00F456B5"/>
    <w:rsid w:val="00F533C1"/>
    <w:rsid w:val="00F61EB1"/>
    <w:rsid w:val="00F77690"/>
    <w:rsid w:val="00FA1C8F"/>
    <w:rsid w:val="00FA4217"/>
    <w:rsid w:val="00FD7E2D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E5186"/>
  <w15:docId w15:val="{15891BF2-A4B6-4E23-BE20-14C449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D5"/>
  </w:style>
  <w:style w:type="paragraph" w:styleId="Balk1">
    <w:name w:val="heading 1"/>
    <w:basedOn w:val="Normal"/>
    <w:next w:val="Normal"/>
    <w:qFormat/>
    <w:rsid w:val="00D15933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15933"/>
    <w:pPr>
      <w:keepNext/>
      <w:outlineLvl w:val="1"/>
    </w:pPr>
    <w:rPr>
      <w:i/>
      <w:iCs/>
      <w:u w:val="single"/>
    </w:rPr>
  </w:style>
  <w:style w:type="paragraph" w:styleId="Balk3">
    <w:name w:val="heading 3"/>
    <w:basedOn w:val="Normal"/>
    <w:next w:val="Normal"/>
    <w:qFormat/>
    <w:rsid w:val="00D15933"/>
    <w:pPr>
      <w:keepNext/>
      <w:outlineLvl w:val="2"/>
    </w:pPr>
    <w:rPr>
      <w:u w:val="single"/>
    </w:rPr>
  </w:style>
  <w:style w:type="paragraph" w:styleId="Balk4">
    <w:name w:val="heading 4"/>
    <w:basedOn w:val="Normal"/>
    <w:next w:val="Normal"/>
    <w:qFormat/>
    <w:rsid w:val="00E16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593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1593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15933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D15933"/>
  </w:style>
  <w:style w:type="character" w:customStyle="1" w:styleId="a">
    <w:name w:val="a"/>
    <w:basedOn w:val="VarsaylanParagrafYazTipi"/>
    <w:rsid w:val="00C5078C"/>
  </w:style>
  <w:style w:type="character" w:styleId="Kpr">
    <w:name w:val="Hyperlink"/>
    <w:basedOn w:val="VarsaylanParagrafYazTipi"/>
    <w:rsid w:val="00C5078C"/>
    <w:rPr>
      <w:color w:val="0000FF"/>
      <w:u w:val="single"/>
    </w:rPr>
  </w:style>
  <w:style w:type="table" w:styleId="TabloKlavuzu">
    <w:name w:val="Table Grid"/>
    <w:basedOn w:val="NormalTablo"/>
    <w:rsid w:val="0086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9D5C96"/>
  </w:style>
  <w:style w:type="character" w:customStyle="1" w:styleId="SonnotMetniChar">
    <w:name w:val="Sonnot Metni Char"/>
    <w:basedOn w:val="VarsaylanParagrafYazTipi"/>
    <w:link w:val="SonnotMetni"/>
    <w:semiHidden/>
    <w:rsid w:val="009D5C96"/>
  </w:style>
  <w:style w:type="character" w:styleId="SonnotBavurusu">
    <w:name w:val="endnote reference"/>
    <w:basedOn w:val="VarsaylanParagrafYazTipi"/>
    <w:semiHidden/>
    <w:unhideWhenUsed/>
    <w:rsid w:val="009D5C96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rsid w:val="00026C32"/>
  </w:style>
  <w:style w:type="character" w:customStyle="1" w:styleId="stBilgiChar">
    <w:name w:val="Üst Bilgi Char"/>
    <w:basedOn w:val="VarsaylanParagrafYazTipi"/>
    <w:link w:val="stBilgi"/>
    <w:rsid w:val="00026C32"/>
  </w:style>
  <w:style w:type="character" w:styleId="SayfaNumaras">
    <w:name w:val="page number"/>
    <w:rsid w:val="00026C32"/>
  </w:style>
  <w:style w:type="paragraph" w:customStyle="1" w:styleId="metin">
    <w:name w:val="metin"/>
    <w:basedOn w:val="Normal"/>
    <w:rsid w:val="00386FB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A0D50"/>
    <w:pPr>
      <w:ind w:left="720"/>
      <w:contextualSpacing/>
    </w:pPr>
    <w:rPr>
      <w:sz w:val="24"/>
      <w:szCs w:val="24"/>
    </w:rPr>
  </w:style>
  <w:style w:type="paragraph" w:styleId="ListeMaddemi">
    <w:name w:val="List Bullet"/>
    <w:basedOn w:val="Normal"/>
    <w:unhideWhenUsed/>
    <w:rsid w:val="005D21AE"/>
    <w:pPr>
      <w:numPr>
        <w:numId w:val="6"/>
      </w:numPr>
      <w:contextualSpacing/>
    </w:pPr>
  </w:style>
  <w:style w:type="character" w:customStyle="1" w:styleId="w8qarf">
    <w:name w:val="w8qarf"/>
    <w:basedOn w:val="VarsaylanParagrafYazTipi"/>
    <w:rsid w:val="00763EFB"/>
  </w:style>
  <w:style w:type="character" w:customStyle="1" w:styleId="etvozd">
    <w:name w:val="etvozd"/>
    <w:basedOn w:val="VarsaylanParagrafYazTipi"/>
    <w:rsid w:val="00763EFB"/>
  </w:style>
  <w:style w:type="character" w:customStyle="1" w:styleId="lrzxr">
    <w:name w:val="lrzxr"/>
    <w:basedOn w:val="VarsaylanParagrafYazTipi"/>
    <w:rsid w:val="00763EFB"/>
  </w:style>
  <w:style w:type="paragraph" w:customStyle="1" w:styleId="Default">
    <w:name w:val="Default"/>
    <w:rsid w:val="00F0025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GvdeMetni">
    <w:name w:val="Body Text"/>
    <w:basedOn w:val="Normal"/>
    <w:link w:val="GvdeMetniChar"/>
    <w:semiHidden/>
    <w:unhideWhenUsed/>
    <w:rsid w:val="00D449B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D449B8"/>
  </w:style>
  <w:style w:type="table" w:customStyle="1" w:styleId="TableNormal">
    <w:name w:val="Table Normal"/>
    <w:uiPriority w:val="2"/>
    <w:semiHidden/>
    <w:unhideWhenUsed/>
    <w:qFormat/>
    <w:rsid w:val="00D449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49B8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A&#350;LIK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B0E8-8573-4122-A0EB-3CDB8EE5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BAŞLIK.dot</Template>
  <TotalTime>7</TotalTime>
  <Pages>1</Pages>
  <Words>72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577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http://www.antalyaeml.k12.tr/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yy</dc:creator>
  <cp:lastModifiedBy>AcerDNK</cp:lastModifiedBy>
  <cp:revision>8</cp:revision>
  <cp:lastPrinted>2023-03-10T12:14:00Z</cp:lastPrinted>
  <dcterms:created xsi:type="dcterms:W3CDTF">2023-03-22T09:53:00Z</dcterms:created>
  <dcterms:modified xsi:type="dcterms:W3CDTF">2024-11-03T10:49:00Z</dcterms:modified>
</cp:coreProperties>
</file>