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C45DB" w14:textId="77777777" w:rsidR="005F0D22" w:rsidRDefault="005F0D22" w:rsidP="005F0D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2EEC">
        <w:rPr>
          <w:rFonts w:asciiTheme="minorHAnsi" w:hAnsiTheme="minorHAnsi" w:cstheme="minorHAnsi"/>
          <w:b/>
          <w:sz w:val="28"/>
          <w:szCs w:val="28"/>
        </w:rPr>
        <w:t>ATÖLYE BECERİLERİNİ GELİŞTİRME BELGESİ</w:t>
      </w:r>
    </w:p>
    <w:p w14:paraId="6D548897" w14:textId="77777777" w:rsidR="005F0D22" w:rsidRPr="005F0D22" w:rsidRDefault="005F0D22" w:rsidP="005F0D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001"/>
        <w:gridCol w:w="2369"/>
        <w:gridCol w:w="2451"/>
      </w:tblGrid>
      <w:tr w:rsidR="000D0094" w14:paraId="676F401F" w14:textId="77777777" w:rsidTr="00DB1198">
        <w:trPr>
          <w:trHeight w:val="445"/>
          <w:jc w:val="center"/>
        </w:trPr>
        <w:tc>
          <w:tcPr>
            <w:tcW w:w="96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7144F4" w14:textId="77777777" w:rsidR="000D0094" w:rsidRDefault="000D00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GEMİ ADAMININ</w:t>
            </w:r>
          </w:p>
        </w:tc>
      </w:tr>
      <w:tr w:rsidR="000D0094" w14:paraId="2792D9DF" w14:textId="77777777" w:rsidTr="00DB1198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C4A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035C" w14:textId="3D38B7C7" w:rsidR="000D0094" w:rsidRDefault="000D0094" w:rsidP="00D94F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970B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96ACB" w14:textId="4E04FCA0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0094" w14:paraId="10DD7F6A" w14:textId="77777777" w:rsidTr="00DB1198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F7AF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CD7" w14:textId="43EF2675" w:rsidR="000D0094" w:rsidRDefault="000D0094" w:rsidP="00D94F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2CE5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Programı / Yeterliği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D03066" w14:textId="5857717A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Denizcilik / Gemi makineleri işletme</w:t>
            </w:r>
          </w:p>
        </w:tc>
      </w:tr>
      <w:tr w:rsidR="000D0094" w14:paraId="27272B56" w14:textId="77777777" w:rsidTr="00DB1198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CE7E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 Kimlik No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681A" w14:textId="48A33630" w:rsidR="000D0094" w:rsidRDefault="000D0094" w:rsidP="00D94F8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8D5B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Gemiadamı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18A2B8" w14:textId="7DA5FAFD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0094" w14:paraId="34C591D2" w14:textId="77777777" w:rsidTr="00DB1198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4874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4530" w14:textId="3862A78E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FB03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Sicil Limanı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E25AE4" w14:textId="218C60A8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Antalya</w:t>
            </w:r>
          </w:p>
        </w:tc>
      </w:tr>
      <w:tr w:rsidR="000D0094" w14:paraId="0A838C06" w14:textId="77777777" w:rsidTr="00DB1198">
        <w:trPr>
          <w:trHeight w:val="510"/>
          <w:jc w:val="center"/>
        </w:trPr>
        <w:tc>
          <w:tcPr>
            <w:tcW w:w="18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780764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C05063" w14:textId="3BC2BD71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D89D43" w14:textId="77777777" w:rsidR="000D0094" w:rsidRDefault="000D009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Sicil No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15EF20" w14:textId="1404EA61" w:rsidR="000D0094" w:rsidRDefault="000D009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3D66B9" w14:textId="77777777" w:rsidR="000D0094" w:rsidRDefault="000D0094" w:rsidP="00C032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E09FE" w14:textId="4F2AC46E" w:rsidR="00BD25FC" w:rsidRPr="00F51B8C" w:rsidRDefault="00F51B8C" w:rsidP="00C03247">
      <w:pPr>
        <w:jc w:val="center"/>
        <w:rPr>
          <w:rFonts w:asciiTheme="minorHAnsi" w:hAnsiTheme="minorHAnsi" w:cstheme="minorHAnsi"/>
          <w:sz w:val="22"/>
          <w:szCs w:val="22"/>
        </w:rPr>
      </w:pPr>
      <w:r w:rsidRPr="00F51B8C">
        <w:rPr>
          <w:rFonts w:asciiTheme="minorHAnsi" w:hAnsiTheme="minorHAnsi" w:cstheme="minorHAnsi"/>
          <w:b/>
          <w:bCs/>
          <w:sz w:val="22"/>
          <w:szCs w:val="22"/>
        </w:rPr>
        <w:t xml:space="preserve">ATÖLYE VEYA TERSANE STAJI </w:t>
      </w:r>
      <w:r w:rsidRPr="00F51B8C">
        <w:rPr>
          <w:rFonts w:asciiTheme="minorHAnsi" w:hAnsiTheme="minorHAnsi" w:cstheme="minorHAnsi"/>
          <w:sz w:val="22"/>
          <w:szCs w:val="22"/>
        </w:rPr>
        <w:t>(DERS MÜFREDATLARI İÇİNDE VERİLEN ATÖLYE EĞİTİMLERİ)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1508"/>
        <w:gridCol w:w="769"/>
        <w:gridCol w:w="2826"/>
        <w:gridCol w:w="2409"/>
      </w:tblGrid>
      <w:tr w:rsidR="00870076" w:rsidRPr="00F51B8C" w14:paraId="56CD3495" w14:textId="77777777" w:rsidTr="00B9506E">
        <w:trPr>
          <w:trHeight w:val="34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521C02" w14:textId="77777777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3093E2F" w14:textId="207DD272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Başlama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74A37985" w14:textId="77777777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Bitiş</w:t>
            </w: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14:paraId="3E79EB76" w14:textId="15FF2ADF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Süresi</w:t>
            </w:r>
          </w:p>
        </w:tc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14:paraId="664AE95A" w14:textId="77777777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Eğitimi aldığı yer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E71994" w14:textId="77777777" w:rsidR="00F71716" w:rsidRPr="00F51B8C" w:rsidRDefault="00F71716" w:rsidP="00707B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Yönetmelik gereği sayılacak süre</w:t>
            </w:r>
          </w:p>
        </w:tc>
      </w:tr>
      <w:tr w:rsidR="00870076" w:rsidRPr="00F51B8C" w14:paraId="38AF8284" w14:textId="77777777" w:rsidTr="00DB1198">
        <w:trPr>
          <w:trHeight w:val="340"/>
          <w:jc w:val="center"/>
        </w:trPr>
        <w:tc>
          <w:tcPr>
            <w:tcW w:w="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670E99" w14:textId="77777777" w:rsidR="005A2F2C" w:rsidRPr="00F51B8C" w:rsidRDefault="005A2F2C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1A7CE96" w14:textId="4ABA599F" w:rsidR="005A2F2C" w:rsidRPr="00F51B8C" w:rsidRDefault="00870076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71CA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A2F2C" w:rsidRPr="00F51B8C">
              <w:rPr>
                <w:rFonts w:asciiTheme="minorHAnsi" w:hAnsiTheme="minorHAnsi" w:cstheme="minorHAnsi"/>
                <w:sz w:val="22"/>
                <w:szCs w:val="22"/>
              </w:rPr>
              <w:t>/10/201</w:t>
            </w:r>
            <w:r w:rsidR="00071C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3DAD2383" w14:textId="7E768124" w:rsidR="005A2F2C" w:rsidRPr="00F51B8C" w:rsidRDefault="00071CA0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870076">
              <w:rPr>
                <w:rFonts w:asciiTheme="minorHAnsi" w:hAnsiTheme="minorHAnsi" w:cstheme="minorHAnsi"/>
                <w:sz w:val="22"/>
                <w:szCs w:val="22"/>
              </w:rPr>
              <w:t>/07/201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14:paraId="36383C52" w14:textId="77777777" w:rsidR="005A2F2C" w:rsidRPr="00F51B8C" w:rsidRDefault="005A2F2C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9 AY</w:t>
            </w:r>
          </w:p>
        </w:tc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14:paraId="266EE690" w14:textId="7AEFB49E" w:rsidR="005A2F2C" w:rsidRPr="00F51B8C" w:rsidRDefault="005A2F2C" w:rsidP="00C032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 xml:space="preserve">Fettah Tamince </w:t>
            </w:r>
            <w:r w:rsidR="00E54AA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bookmarkStart w:id="0" w:name="_GoBack"/>
            <w:bookmarkEnd w:id="0"/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MTAL</w:t>
            </w:r>
          </w:p>
        </w:tc>
        <w:tc>
          <w:tcPr>
            <w:tcW w:w="24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8FF4D0" w14:textId="1CB750D5" w:rsidR="005A2F2C" w:rsidRPr="00F51B8C" w:rsidRDefault="00F51B8C" w:rsidP="00707B1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5A2F2C" w:rsidRPr="00F51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AY</w:t>
            </w:r>
          </w:p>
        </w:tc>
      </w:tr>
    </w:tbl>
    <w:p w14:paraId="361443FF" w14:textId="77777777" w:rsidR="00C03247" w:rsidRDefault="00C03247" w:rsidP="00C0324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D2ABC" w14:textId="492BF2F4" w:rsidR="00F51B8C" w:rsidRDefault="00F51B8C" w:rsidP="00C03247">
      <w:pPr>
        <w:jc w:val="center"/>
        <w:rPr>
          <w:rFonts w:asciiTheme="minorHAnsi" w:hAnsiTheme="minorHAnsi" w:cstheme="minorHAnsi"/>
          <w:sz w:val="22"/>
          <w:szCs w:val="22"/>
        </w:rPr>
      </w:pPr>
      <w:r w:rsidRPr="00F51B8C">
        <w:rPr>
          <w:rFonts w:asciiTheme="minorHAnsi" w:hAnsiTheme="minorHAnsi" w:cstheme="minorHAnsi"/>
          <w:b/>
          <w:bCs/>
          <w:sz w:val="22"/>
          <w:szCs w:val="22"/>
        </w:rPr>
        <w:t xml:space="preserve">ATÖLYE VEYA TERSANE STAJI </w:t>
      </w:r>
      <w:r w:rsidRPr="00F51B8C">
        <w:rPr>
          <w:rFonts w:asciiTheme="minorHAnsi" w:hAnsiTheme="minorHAnsi" w:cstheme="minorHAnsi"/>
          <w:sz w:val="22"/>
          <w:szCs w:val="22"/>
        </w:rPr>
        <w:t>(İŞLETMELERDE BECERİ EĞİTİMİ KAPSAMINDA VERİLEN ATÖLYE EĞİTİMLERİ)</w:t>
      </w: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1"/>
        <w:gridCol w:w="1113"/>
        <w:gridCol w:w="1015"/>
        <w:gridCol w:w="141"/>
        <w:gridCol w:w="3968"/>
      </w:tblGrid>
      <w:tr w:rsidR="00B9506E" w:rsidRPr="005B4F93" w14:paraId="4A0C32E8" w14:textId="77777777" w:rsidTr="00C03247">
        <w:trPr>
          <w:trHeight w:val="340"/>
          <w:jc w:val="center"/>
        </w:trPr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60077D" w14:textId="77777777" w:rsidR="00B9506E" w:rsidRPr="005B4F93" w:rsidRDefault="00B9506E" w:rsidP="005A604A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STAJ SONU İTİBARİYLE</w:t>
            </w: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ÖĞRETMENİNİN GÖRÜŞÜ</w:t>
            </w:r>
          </w:p>
        </w:tc>
      </w:tr>
      <w:tr w:rsidR="00B9506E" w:rsidRPr="005B4F93" w14:paraId="27EB7ED9" w14:textId="77777777" w:rsidTr="00C03247">
        <w:trPr>
          <w:trHeight w:val="397"/>
          <w:jc w:val="center"/>
        </w:trPr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14:paraId="5109C8B8" w14:textId="77777777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>NOTU (YÜZLÜK SİSTEM)</w:t>
            </w:r>
          </w:p>
        </w:tc>
        <w:tc>
          <w:tcPr>
            <w:tcW w:w="991" w:type="dxa"/>
            <w:vAlign w:val="center"/>
          </w:tcPr>
          <w:p w14:paraId="7F661DE5" w14:textId="77777777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13" w:type="dxa"/>
            <w:vAlign w:val="center"/>
          </w:tcPr>
          <w:p w14:paraId="0B95DF58" w14:textId="77777777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>YAZIYLA</w:t>
            </w:r>
          </w:p>
        </w:tc>
        <w:tc>
          <w:tcPr>
            <w:tcW w:w="1156" w:type="dxa"/>
            <w:gridSpan w:val="2"/>
            <w:vAlign w:val="center"/>
          </w:tcPr>
          <w:p w14:paraId="0FA5DDE8" w14:textId="77777777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8" w:type="dxa"/>
            <w:tcBorders>
              <w:right w:val="double" w:sz="4" w:space="0" w:color="auto"/>
            </w:tcBorders>
            <w:vAlign w:val="center"/>
          </w:tcPr>
          <w:p w14:paraId="693EC3D4" w14:textId="77777777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9787C24" wp14:editId="1E3F62E6">
                  <wp:extent cx="2244408" cy="218287"/>
                  <wp:effectExtent l="0" t="0" r="3810" b="0"/>
                  <wp:docPr id="9" name="Resim 9" descr="C:\Users\YILDIRAY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ILDIRAY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775" cy="22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06E" w:rsidRPr="005B4F93" w14:paraId="05203937" w14:textId="77777777" w:rsidTr="00DB1198">
        <w:trPr>
          <w:trHeight w:val="397"/>
          <w:jc w:val="center"/>
        </w:trPr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14:paraId="106E14B7" w14:textId="73BE17CB" w:rsidR="00B9506E" w:rsidRPr="005B4F93" w:rsidRDefault="00B9506E" w:rsidP="005A60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>ÖĞR</w:t>
            </w:r>
            <w:r w:rsidR="00DB1198">
              <w:rPr>
                <w:rFonts w:asciiTheme="minorHAnsi" w:hAnsiTheme="minorHAnsi" w:cstheme="minorHAnsi"/>
                <w:b/>
                <w:sz w:val="22"/>
                <w:szCs w:val="22"/>
              </w:rPr>
              <w:t>ENCİ</w:t>
            </w: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HAKKINDAKİ GÖRÜŞLER</w:t>
            </w:r>
          </w:p>
        </w:tc>
        <w:tc>
          <w:tcPr>
            <w:tcW w:w="7228" w:type="dxa"/>
            <w:gridSpan w:val="5"/>
            <w:tcBorders>
              <w:right w:val="double" w:sz="4" w:space="0" w:color="auto"/>
            </w:tcBorders>
            <w:vAlign w:val="center"/>
          </w:tcPr>
          <w:p w14:paraId="6A1D67B3" w14:textId="5F14CD81" w:rsidR="00B9506E" w:rsidRPr="005B4F93" w:rsidRDefault="00B9506E" w:rsidP="00DB1198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  <w:r w:rsidR="00D94F8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Pr="005B4F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………………………..</w:t>
            </w:r>
            <w:r w:rsidRPr="005B4F9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.</w:t>
            </w:r>
          </w:p>
        </w:tc>
      </w:tr>
      <w:tr w:rsidR="00B9506E" w:rsidRPr="005B4F93" w14:paraId="52148D2B" w14:textId="65EC13C1" w:rsidTr="00DB1198">
        <w:trPr>
          <w:trHeight w:val="397"/>
          <w:jc w:val="center"/>
        </w:trPr>
        <w:tc>
          <w:tcPr>
            <w:tcW w:w="5530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62AE4186" w14:textId="5B98CF8A" w:rsidR="00B9506E" w:rsidRPr="005B4F93" w:rsidRDefault="00B9506E" w:rsidP="00DB1198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B4F93">
              <w:rPr>
                <w:rFonts w:asciiTheme="minorHAnsi" w:hAnsiTheme="minorHAnsi" w:cstheme="minorHAnsi"/>
                <w:b/>
                <w:sz w:val="22"/>
                <w:szCs w:val="22"/>
              </w:rPr>
              <w:t>ÖĞR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ETMENİN ADI SOYADI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 ……………………………………………</w:t>
            </w:r>
          </w:p>
        </w:tc>
        <w:tc>
          <w:tcPr>
            <w:tcW w:w="41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CBED185" w14:textId="6EFEA3E7" w:rsidR="00B9506E" w:rsidRPr="005B4F93" w:rsidRDefault="00B9506E" w:rsidP="00DB1198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İMZASI:</w:t>
            </w:r>
            <w:r w:rsidR="00D94F8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2332F093" w14:textId="77777777" w:rsidR="00F51B8C" w:rsidRPr="00F51B8C" w:rsidRDefault="00F51B8C" w:rsidP="00F51B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8"/>
        <w:gridCol w:w="1509"/>
        <w:gridCol w:w="900"/>
        <w:gridCol w:w="2690"/>
        <w:gridCol w:w="2412"/>
      </w:tblGrid>
      <w:tr w:rsidR="00F51B8C" w:rsidRPr="00F51B8C" w14:paraId="5877BBC9" w14:textId="77777777" w:rsidTr="00B9506E">
        <w:trPr>
          <w:trHeight w:val="340"/>
          <w:jc w:val="center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08545E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4995438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Başlama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7940B96A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Bitiş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431605E1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Süresi</w:t>
            </w: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3EEC51A5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Eğitimi aldığı yer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4F6AB" w14:textId="77777777" w:rsidR="00F51B8C" w:rsidRPr="00F51B8C" w:rsidRDefault="00F51B8C" w:rsidP="005A60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Yönetmelik gereği sayılacak süre</w:t>
            </w:r>
          </w:p>
        </w:tc>
      </w:tr>
      <w:tr w:rsidR="00071CA0" w:rsidRPr="00F51B8C" w14:paraId="3963D380" w14:textId="77777777" w:rsidTr="00DB1198">
        <w:trPr>
          <w:trHeight w:val="340"/>
          <w:jc w:val="center"/>
        </w:trPr>
        <w:tc>
          <w:tcPr>
            <w:tcW w:w="7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6BFAAB" w14:textId="77777777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D7C3422" w14:textId="4576C1EF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/10/201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60E8D72A" w14:textId="77FAD273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19/07/2015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5F9345CA" w14:textId="6C6883CE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9 AY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vAlign w:val="center"/>
          </w:tcPr>
          <w:p w14:paraId="2FE946ED" w14:textId="04454354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Ortadoğu Liman İşletmeleri</w:t>
            </w:r>
          </w:p>
        </w:tc>
        <w:tc>
          <w:tcPr>
            <w:tcW w:w="24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52C532" w14:textId="4EB82A9E" w:rsidR="00071CA0" w:rsidRPr="00F51B8C" w:rsidRDefault="00071CA0" w:rsidP="00071CA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AY</w:t>
            </w:r>
          </w:p>
        </w:tc>
      </w:tr>
    </w:tbl>
    <w:p w14:paraId="3B5848C4" w14:textId="47882C41" w:rsidR="000C14DC" w:rsidRDefault="00C03247" w:rsidP="00C03247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F51B8C">
        <w:rPr>
          <w:rFonts w:asciiTheme="minorHAnsi" w:hAnsiTheme="minorHAnsi" w:cstheme="minorHAnsi"/>
          <w:sz w:val="22"/>
          <w:szCs w:val="22"/>
        </w:rPr>
        <w:t>12.02.2018 tarihli ve 12159 sayılı gemi adamları ve kılavuz kaptanlar eğitim ve sınav yönergesi madde 61’e göre atölye becerilerini geliştirme eğitimi hesaplanarak tabloya işlenmiştir.</w:t>
      </w:r>
    </w:p>
    <w:p w14:paraId="738933DA" w14:textId="77777777" w:rsidR="00C03247" w:rsidRDefault="00C03247" w:rsidP="00C03247">
      <w:pPr>
        <w:ind w:firstLine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C2C5DE" w14:textId="14E2C024" w:rsidR="00C03247" w:rsidRPr="00F51B8C" w:rsidRDefault="00C03247" w:rsidP="00C03247">
      <w:pPr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F51B8C">
        <w:rPr>
          <w:rFonts w:asciiTheme="minorHAnsi" w:hAnsiTheme="minorHAnsi" w:cstheme="minorHAnsi"/>
          <w:b/>
          <w:sz w:val="22"/>
          <w:szCs w:val="22"/>
          <w:u w:val="single"/>
        </w:rPr>
        <w:t>SONUÇ:</w:t>
      </w:r>
      <w:r w:rsidR="00D94F82">
        <w:rPr>
          <w:rFonts w:asciiTheme="minorHAnsi" w:hAnsiTheme="minorHAnsi" w:cstheme="minorHAnsi"/>
          <w:sz w:val="22"/>
          <w:szCs w:val="22"/>
        </w:rPr>
        <w:t xml:space="preserve"> Ö</w:t>
      </w:r>
      <w:r w:rsidRPr="00F51B8C">
        <w:rPr>
          <w:rFonts w:asciiTheme="minorHAnsi" w:hAnsiTheme="minorHAnsi" w:cstheme="minorHAnsi"/>
          <w:sz w:val="22"/>
          <w:szCs w:val="22"/>
        </w:rPr>
        <w:t>ğrencinin atölye becerilerini geliştirme eğitiminin</w:t>
      </w:r>
      <w:r>
        <w:rPr>
          <w:rFonts w:asciiTheme="minorHAnsi" w:hAnsiTheme="minorHAnsi" w:cstheme="minorHAnsi"/>
          <w:sz w:val="22"/>
          <w:szCs w:val="22"/>
        </w:rPr>
        <w:t xml:space="preserve"> toplam</w:t>
      </w:r>
      <w:r w:rsidRPr="00F51B8C">
        <w:rPr>
          <w:rFonts w:asciiTheme="minorHAnsi" w:hAnsiTheme="minorHAnsi" w:cstheme="minorHAnsi"/>
          <w:sz w:val="22"/>
          <w:szCs w:val="22"/>
        </w:rPr>
        <w:t xml:space="preserve"> süresi </w:t>
      </w:r>
      <w:r>
        <w:rPr>
          <w:rFonts w:asciiTheme="minorHAnsi" w:hAnsiTheme="minorHAnsi" w:cstheme="minorHAnsi"/>
          <w:sz w:val="22"/>
          <w:szCs w:val="22"/>
        </w:rPr>
        <w:t xml:space="preserve">aşağıda </w:t>
      </w:r>
      <w:r w:rsidR="00CD42A8">
        <w:rPr>
          <w:rFonts w:asciiTheme="minorHAnsi" w:hAnsiTheme="minorHAnsi" w:cstheme="minorHAnsi"/>
          <w:sz w:val="22"/>
          <w:szCs w:val="22"/>
        </w:rPr>
        <w:t>belirtilmiştir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389D85" w14:textId="77777777" w:rsidR="00C03247" w:rsidRPr="00F51B8C" w:rsidRDefault="00C03247" w:rsidP="00C03247">
      <w:pPr>
        <w:ind w:firstLine="56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7"/>
        <w:gridCol w:w="2412"/>
      </w:tblGrid>
      <w:tr w:rsidR="00C03247" w:rsidRPr="00F51B8C" w14:paraId="2305680C" w14:textId="77777777" w:rsidTr="001A08C0">
        <w:trPr>
          <w:trHeight w:val="340"/>
          <w:jc w:val="center"/>
        </w:trPr>
        <w:tc>
          <w:tcPr>
            <w:tcW w:w="72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FFD0A2" w14:textId="77777777" w:rsidR="00C03247" w:rsidRPr="00F51B8C" w:rsidRDefault="00C03247" w:rsidP="001A08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TOPLAM ATÖLYE BECERİLERİNİ GELİŞTİRME EĞİTİMİ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SÜRESİ</w:t>
            </w:r>
          </w:p>
        </w:tc>
        <w:tc>
          <w:tcPr>
            <w:tcW w:w="24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F39E1C" w14:textId="77777777" w:rsidR="00C03247" w:rsidRPr="00F51B8C" w:rsidRDefault="00C03247" w:rsidP="001A08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 AY</w:t>
            </w:r>
          </w:p>
        </w:tc>
      </w:tr>
    </w:tbl>
    <w:p w14:paraId="398D891A" w14:textId="77777777" w:rsidR="00F0018D" w:rsidRPr="00F51B8C" w:rsidRDefault="00F0018D" w:rsidP="00F0018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07B1A" w:rsidRPr="00F51B8C" w14:paraId="2DA9D9EB" w14:textId="77777777" w:rsidTr="00B9506E">
        <w:trPr>
          <w:trHeight w:val="454"/>
          <w:jc w:val="center"/>
        </w:trPr>
        <w:tc>
          <w:tcPr>
            <w:tcW w:w="32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D182CA" w14:textId="77777777" w:rsidR="00707B1A" w:rsidRPr="00F51B8C" w:rsidRDefault="00707B1A" w:rsidP="00702D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Staj Komisyon Başkanı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14:paraId="519338C7" w14:textId="77777777" w:rsidR="00707B1A" w:rsidRPr="00F51B8C" w:rsidRDefault="00707B1A" w:rsidP="00702D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Üye</w:t>
            </w:r>
          </w:p>
        </w:tc>
        <w:tc>
          <w:tcPr>
            <w:tcW w:w="32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D294F8" w14:textId="2F9170AB" w:rsidR="00707B1A" w:rsidRPr="00F51B8C" w:rsidRDefault="00707B1A" w:rsidP="00702D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b/>
                <w:sz w:val="22"/>
                <w:szCs w:val="22"/>
              </w:rPr>
              <w:t>Üye</w:t>
            </w:r>
          </w:p>
        </w:tc>
      </w:tr>
      <w:tr w:rsidR="00707B1A" w:rsidRPr="00F51B8C" w14:paraId="5F578231" w14:textId="77777777" w:rsidTr="00C03247">
        <w:trPr>
          <w:trHeight w:val="1134"/>
          <w:jc w:val="center"/>
        </w:trPr>
        <w:tc>
          <w:tcPr>
            <w:tcW w:w="32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19CE75" w14:textId="0A09B331" w:rsidR="00707B1A" w:rsidRPr="00F51B8C" w:rsidRDefault="00707B1A" w:rsidP="00702D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51B8C">
              <w:rPr>
                <w:rFonts w:asciiTheme="minorHAnsi" w:hAnsiTheme="minorHAnsi" w:cstheme="minorHAnsi"/>
                <w:sz w:val="22"/>
                <w:szCs w:val="22"/>
              </w:rPr>
              <w:instrText xml:space="preserve"> DATE \@ "d.MM.yyyy" </w:instrText>
            </w:r>
            <w:r w:rsidRPr="00F51B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54AA6">
              <w:rPr>
                <w:rFonts w:asciiTheme="minorHAnsi" w:hAnsiTheme="minorHAnsi" w:cstheme="minorHAnsi"/>
                <w:noProof/>
                <w:sz w:val="22"/>
                <w:szCs w:val="22"/>
              </w:rPr>
              <w:t>5.11.2024</w:t>
            </w:r>
            <w:r w:rsidRPr="00F51B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29887A9" w14:textId="477E7CA5" w:rsidR="00707B1A" w:rsidRPr="00F51B8C" w:rsidRDefault="00FD4826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  <w:p w14:paraId="74390BEE" w14:textId="539B84F1" w:rsidR="00707B1A" w:rsidRPr="00F51B8C" w:rsidRDefault="00707B1A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Okul Müdürü</w:t>
            </w: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7BB4A107" w14:textId="6ACEF269" w:rsidR="00707B1A" w:rsidRPr="00F51B8C" w:rsidRDefault="00D03A91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  <w:proofErr w:type="gramEnd"/>
          </w:p>
          <w:p w14:paraId="5B928639" w14:textId="77777777" w:rsidR="00707B1A" w:rsidRPr="00F51B8C" w:rsidRDefault="00707B1A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Gemi makineleri öğretmeni</w:t>
            </w:r>
          </w:p>
          <w:p w14:paraId="4A7BC387" w14:textId="1915EF18" w:rsidR="00707B1A" w:rsidRPr="00F51B8C" w:rsidRDefault="00707B1A" w:rsidP="00707B1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CE7C2" w14:textId="77777777" w:rsidR="00D03A91" w:rsidRPr="00F51B8C" w:rsidRDefault="00D03A91" w:rsidP="00D03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</w:t>
            </w:r>
            <w:proofErr w:type="gramEnd"/>
          </w:p>
          <w:p w14:paraId="0EC5F334" w14:textId="77777777" w:rsidR="00707B1A" w:rsidRDefault="00707B1A" w:rsidP="00C032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B8C">
              <w:rPr>
                <w:rFonts w:asciiTheme="minorHAnsi" w:hAnsiTheme="minorHAnsi" w:cstheme="minorHAnsi"/>
                <w:sz w:val="22"/>
                <w:szCs w:val="22"/>
              </w:rPr>
              <w:t>Gemi makineleri öğretmeni</w:t>
            </w:r>
          </w:p>
          <w:p w14:paraId="577FDD3E" w14:textId="34FBF78A" w:rsidR="00AE5960" w:rsidRPr="00F51B8C" w:rsidRDefault="00AE5960" w:rsidP="00C032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11117F" w14:textId="77777777" w:rsidR="00F0018D" w:rsidRPr="00CD42A8" w:rsidRDefault="00F0018D" w:rsidP="00707B1A">
      <w:pPr>
        <w:rPr>
          <w:rFonts w:asciiTheme="minorHAnsi" w:hAnsiTheme="minorHAnsi" w:cstheme="minorHAnsi"/>
        </w:rPr>
      </w:pPr>
    </w:p>
    <w:sectPr w:rsidR="00F0018D" w:rsidRPr="00CD42A8" w:rsidSect="003861EF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66E8" w14:textId="77777777" w:rsidR="001C5994" w:rsidRDefault="001C5994">
      <w:r>
        <w:separator/>
      </w:r>
    </w:p>
  </w:endnote>
  <w:endnote w:type="continuationSeparator" w:id="0">
    <w:p w14:paraId="72BBBD13" w14:textId="77777777" w:rsidR="001C5994" w:rsidRDefault="001C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B37BD" w14:textId="77777777" w:rsidR="00130164" w:rsidRPr="00130164" w:rsidRDefault="00130164" w:rsidP="00130164">
    <w:pPr>
      <w:pStyle w:val="AltBilgi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30164" w:rsidRPr="00130164" w14:paraId="3CF4F91A" w14:textId="77777777" w:rsidTr="000657D2">
      <w:trPr>
        <w:jc w:val="center"/>
      </w:trPr>
      <w:tc>
        <w:tcPr>
          <w:tcW w:w="3118" w:type="dxa"/>
          <w:shd w:val="clear" w:color="auto" w:fill="auto"/>
        </w:tcPr>
        <w:p w14:paraId="4DA63057" w14:textId="77777777" w:rsidR="00130164" w:rsidRPr="00130164" w:rsidRDefault="00130164" w:rsidP="00130164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130164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7B995BE8" w14:textId="4B5D0AF3" w:rsidR="00130164" w:rsidRPr="00130164" w:rsidRDefault="00130164" w:rsidP="00130164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4567DF79" w14:textId="768AEE72" w:rsidR="00130164" w:rsidRPr="00130164" w:rsidRDefault="00CD42A8" w:rsidP="00130164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130164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130164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130164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130164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E54AA6"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130164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0B5AC0B5" w14:textId="77777777" w:rsidR="00026C32" w:rsidRPr="00130164" w:rsidRDefault="00026C32">
    <w:pPr>
      <w:pStyle w:val="AltBilgi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B247" w14:textId="77777777" w:rsidR="001C5994" w:rsidRDefault="001C5994">
      <w:r>
        <w:separator/>
      </w:r>
    </w:p>
  </w:footnote>
  <w:footnote w:type="continuationSeparator" w:id="0">
    <w:p w14:paraId="0E0E776D" w14:textId="77777777" w:rsidR="001C5994" w:rsidRDefault="001C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DB1198" w:rsidRPr="00DB1198" w14:paraId="358058A4" w14:textId="77777777" w:rsidTr="00DB1198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AD5DD5" w14:textId="641A100F" w:rsidR="00DB1198" w:rsidRPr="00DB1198" w:rsidRDefault="00DB1198" w:rsidP="00DB1198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 w:rsidRPr="00DB1198">
            <w:rPr>
              <w:rFonts w:asciiTheme="minorHAnsi" w:hAnsiTheme="minorHAnsi" w:cstheme="minorHAnsi"/>
              <w:noProof/>
            </w:rPr>
            <w:drawing>
              <wp:inline distT="0" distB="0" distL="0" distR="0" wp14:anchorId="357A4B73" wp14:editId="3C3BFB07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5932A" w14:textId="77777777" w:rsidR="00DB1198" w:rsidRPr="00DB1198" w:rsidRDefault="00DB1198" w:rsidP="00DB119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DB1198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701B837A" w14:textId="77777777" w:rsidR="00DB1198" w:rsidRPr="00DB1198" w:rsidRDefault="00DB1198" w:rsidP="00DB119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B1198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6A8FDBA0" w14:textId="77777777" w:rsidR="00DB1198" w:rsidRPr="00DB1198" w:rsidRDefault="00DB1198" w:rsidP="00DB1198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B1198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E97027" w14:textId="50574DDA" w:rsidR="00DB1198" w:rsidRPr="00DB1198" w:rsidRDefault="00DB1198" w:rsidP="00DB1198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FR.40</w:t>
          </w:r>
        </w:p>
      </w:tc>
    </w:tr>
    <w:tr w:rsidR="00DB1198" w:rsidRPr="00DB1198" w14:paraId="2A49F748" w14:textId="77777777" w:rsidTr="00DB119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D56891" w14:textId="77777777" w:rsidR="00DB1198" w:rsidRPr="00DB1198" w:rsidRDefault="00DB1198" w:rsidP="00DB1198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19461C" w14:textId="77777777" w:rsidR="00DB1198" w:rsidRPr="00DB1198" w:rsidRDefault="00DB1198" w:rsidP="00DB1198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A38C4A" w14:textId="77777777" w:rsidR="00DB1198" w:rsidRPr="00DB1198" w:rsidRDefault="00DB1198" w:rsidP="00DB1198">
          <w:pPr>
            <w:pStyle w:val="stBilgi"/>
            <w:rPr>
              <w:rFonts w:asciiTheme="minorHAnsi" w:hAnsiTheme="minorHAnsi" w:cstheme="minorHAnsi"/>
            </w:rPr>
          </w:pPr>
          <w:r w:rsidRPr="00DB1198">
            <w:rPr>
              <w:rFonts w:asciiTheme="minorHAnsi" w:hAnsiTheme="minorHAnsi" w:cstheme="minorHAnsi"/>
            </w:rPr>
            <w:t>Yayın Tarihi: 05.05.2023</w:t>
          </w:r>
        </w:p>
      </w:tc>
    </w:tr>
    <w:tr w:rsidR="00DB1198" w:rsidRPr="00DB1198" w14:paraId="5BC2CA44" w14:textId="77777777" w:rsidTr="00DB119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A05D7E" w14:textId="77777777" w:rsidR="00DB1198" w:rsidRPr="00DB1198" w:rsidRDefault="00DB1198" w:rsidP="00DB1198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2FB0E6" w14:textId="77777777" w:rsidR="00DB1198" w:rsidRPr="00DB1198" w:rsidRDefault="00DB1198" w:rsidP="00DB1198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2206C" w14:textId="77777777" w:rsidR="00DB1198" w:rsidRPr="00DB1198" w:rsidRDefault="00DB1198" w:rsidP="00DB1198">
          <w:pPr>
            <w:pStyle w:val="stBilgi"/>
            <w:rPr>
              <w:rFonts w:asciiTheme="minorHAnsi" w:hAnsiTheme="minorHAnsi" w:cstheme="minorHAnsi"/>
            </w:rPr>
          </w:pPr>
          <w:r w:rsidRPr="00DB1198">
            <w:rPr>
              <w:rFonts w:asciiTheme="minorHAnsi" w:hAnsiTheme="minorHAnsi" w:cstheme="minorHAnsi"/>
            </w:rPr>
            <w:t>Revizyon Tarihi: 01.11.2024</w:t>
          </w:r>
        </w:p>
      </w:tc>
    </w:tr>
    <w:tr w:rsidR="00DB1198" w:rsidRPr="00DB1198" w14:paraId="4F144D28" w14:textId="77777777" w:rsidTr="00DB119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6766E" w14:textId="77777777" w:rsidR="00DB1198" w:rsidRPr="00DB1198" w:rsidRDefault="00DB1198" w:rsidP="00DB1198">
          <w:pPr>
            <w:rPr>
              <w:rFonts w:asciiTheme="minorHAnsi" w:hAnsiTheme="minorHAnsi" w:cstheme="minorHAnsi"/>
              <w:sz w:val="24"/>
              <w:szCs w:val="24"/>
              <w:lang w:eastAsia="zh-TW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8A5118" w14:textId="77777777" w:rsidR="00DB1198" w:rsidRPr="00DB1198" w:rsidRDefault="00DB1198" w:rsidP="00DB1198">
          <w:pPr>
            <w:rPr>
              <w:rFonts w:asciiTheme="minorHAnsi" w:hAnsiTheme="minorHAnsi" w:cstheme="minorHAnsi"/>
              <w:b/>
              <w:sz w:val="24"/>
              <w:szCs w:val="24"/>
              <w:lang w:eastAsia="zh-TW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5FE95" w14:textId="77777777" w:rsidR="00DB1198" w:rsidRPr="00DB1198" w:rsidRDefault="00DB1198" w:rsidP="00DB1198">
          <w:pPr>
            <w:pStyle w:val="stBilgi"/>
            <w:rPr>
              <w:rFonts w:asciiTheme="minorHAnsi" w:hAnsiTheme="minorHAnsi" w:cstheme="minorHAnsi"/>
            </w:rPr>
          </w:pPr>
          <w:r w:rsidRPr="00DB1198">
            <w:rPr>
              <w:rFonts w:asciiTheme="minorHAnsi" w:hAnsiTheme="minorHAnsi" w:cstheme="minorHAnsi"/>
            </w:rPr>
            <w:t>Revizyon No: 02</w:t>
          </w:r>
        </w:p>
      </w:tc>
    </w:tr>
  </w:tbl>
  <w:p w14:paraId="7AF28BDE" w14:textId="77777777" w:rsidR="003C2052" w:rsidRPr="00DB1198" w:rsidRDefault="003C2052" w:rsidP="00DB1198">
    <w:pPr>
      <w:pStyle w:val="stBilgi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214"/>
    <w:multiLevelType w:val="hybridMultilevel"/>
    <w:tmpl w:val="1B922AB2"/>
    <w:lvl w:ilvl="0" w:tplc="5FF24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C1FDE"/>
    <w:multiLevelType w:val="hybridMultilevel"/>
    <w:tmpl w:val="5EC401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038F"/>
    <w:multiLevelType w:val="hybridMultilevel"/>
    <w:tmpl w:val="555ABD9E"/>
    <w:lvl w:ilvl="0" w:tplc="12884E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7023DAB"/>
    <w:multiLevelType w:val="hybridMultilevel"/>
    <w:tmpl w:val="69265D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3422D"/>
    <w:multiLevelType w:val="hybridMultilevel"/>
    <w:tmpl w:val="F5A8E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1"/>
    <w:rsid w:val="00001E54"/>
    <w:rsid w:val="00017C86"/>
    <w:rsid w:val="00026C32"/>
    <w:rsid w:val="0005288D"/>
    <w:rsid w:val="00055DA1"/>
    <w:rsid w:val="00071CA0"/>
    <w:rsid w:val="000810B1"/>
    <w:rsid w:val="00085710"/>
    <w:rsid w:val="00087672"/>
    <w:rsid w:val="00087BC6"/>
    <w:rsid w:val="000A2F57"/>
    <w:rsid w:val="000C14DC"/>
    <w:rsid w:val="000C1941"/>
    <w:rsid w:val="000C4D3B"/>
    <w:rsid w:val="000D0094"/>
    <w:rsid w:val="000E118F"/>
    <w:rsid w:val="000E2052"/>
    <w:rsid w:val="000E48C8"/>
    <w:rsid w:val="00100E58"/>
    <w:rsid w:val="00114CCB"/>
    <w:rsid w:val="00115DBB"/>
    <w:rsid w:val="001160E8"/>
    <w:rsid w:val="00124454"/>
    <w:rsid w:val="00130164"/>
    <w:rsid w:val="00146074"/>
    <w:rsid w:val="00160E38"/>
    <w:rsid w:val="001673EA"/>
    <w:rsid w:val="00167F9F"/>
    <w:rsid w:val="00172C21"/>
    <w:rsid w:val="00192458"/>
    <w:rsid w:val="00192578"/>
    <w:rsid w:val="001A1C28"/>
    <w:rsid w:val="001A3D0B"/>
    <w:rsid w:val="001C453A"/>
    <w:rsid w:val="001C5994"/>
    <w:rsid w:val="001D0E13"/>
    <w:rsid w:val="001D1BE7"/>
    <w:rsid w:val="001E0389"/>
    <w:rsid w:val="001E7B0A"/>
    <w:rsid w:val="001F0C35"/>
    <w:rsid w:val="00204BC1"/>
    <w:rsid w:val="002102CC"/>
    <w:rsid w:val="00215D5F"/>
    <w:rsid w:val="00216CDD"/>
    <w:rsid w:val="00216D13"/>
    <w:rsid w:val="0022644B"/>
    <w:rsid w:val="002403FF"/>
    <w:rsid w:val="0024630D"/>
    <w:rsid w:val="00254A5F"/>
    <w:rsid w:val="00267C7F"/>
    <w:rsid w:val="002769BF"/>
    <w:rsid w:val="002812A2"/>
    <w:rsid w:val="00284688"/>
    <w:rsid w:val="00290899"/>
    <w:rsid w:val="00291046"/>
    <w:rsid w:val="00295C81"/>
    <w:rsid w:val="002972A1"/>
    <w:rsid w:val="002A61A9"/>
    <w:rsid w:val="002C2BAC"/>
    <w:rsid w:val="002C3F26"/>
    <w:rsid w:val="002E01FD"/>
    <w:rsid w:val="002E2E13"/>
    <w:rsid w:val="002E4371"/>
    <w:rsid w:val="002E65C7"/>
    <w:rsid w:val="003023DD"/>
    <w:rsid w:val="00303D5E"/>
    <w:rsid w:val="0030452C"/>
    <w:rsid w:val="003105E4"/>
    <w:rsid w:val="0032137D"/>
    <w:rsid w:val="00326097"/>
    <w:rsid w:val="00327C4F"/>
    <w:rsid w:val="00344C2F"/>
    <w:rsid w:val="00365A92"/>
    <w:rsid w:val="003828BC"/>
    <w:rsid w:val="00383516"/>
    <w:rsid w:val="003861EF"/>
    <w:rsid w:val="00386FB9"/>
    <w:rsid w:val="00391D6F"/>
    <w:rsid w:val="003C2052"/>
    <w:rsid w:val="003C21D0"/>
    <w:rsid w:val="003C66A3"/>
    <w:rsid w:val="003D6566"/>
    <w:rsid w:val="003F28B5"/>
    <w:rsid w:val="00403855"/>
    <w:rsid w:val="004042FD"/>
    <w:rsid w:val="00406E1D"/>
    <w:rsid w:val="00406FD7"/>
    <w:rsid w:val="0041061D"/>
    <w:rsid w:val="00423013"/>
    <w:rsid w:val="00434F48"/>
    <w:rsid w:val="00435CFD"/>
    <w:rsid w:val="00444BC8"/>
    <w:rsid w:val="00452C4B"/>
    <w:rsid w:val="00453AE7"/>
    <w:rsid w:val="00491818"/>
    <w:rsid w:val="004A000B"/>
    <w:rsid w:val="004C3156"/>
    <w:rsid w:val="004C6A02"/>
    <w:rsid w:val="004E7970"/>
    <w:rsid w:val="004F4AA5"/>
    <w:rsid w:val="00507DC3"/>
    <w:rsid w:val="00513CEC"/>
    <w:rsid w:val="005251E9"/>
    <w:rsid w:val="00541D26"/>
    <w:rsid w:val="005476E7"/>
    <w:rsid w:val="0057528D"/>
    <w:rsid w:val="00581998"/>
    <w:rsid w:val="00597A3B"/>
    <w:rsid w:val="005A2F2C"/>
    <w:rsid w:val="005A3915"/>
    <w:rsid w:val="005C1F43"/>
    <w:rsid w:val="005D3658"/>
    <w:rsid w:val="005D7165"/>
    <w:rsid w:val="005F0D22"/>
    <w:rsid w:val="005F326A"/>
    <w:rsid w:val="00601CF9"/>
    <w:rsid w:val="00632513"/>
    <w:rsid w:val="00656E0B"/>
    <w:rsid w:val="0066517B"/>
    <w:rsid w:val="00673A87"/>
    <w:rsid w:val="00675C7E"/>
    <w:rsid w:val="00694CF2"/>
    <w:rsid w:val="006A2819"/>
    <w:rsid w:val="006B190C"/>
    <w:rsid w:val="006D55C3"/>
    <w:rsid w:val="006F59F1"/>
    <w:rsid w:val="00707B1A"/>
    <w:rsid w:val="00713499"/>
    <w:rsid w:val="00726051"/>
    <w:rsid w:val="007557C4"/>
    <w:rsid w:val="00761600"/>
    <w:rsid w:val="00770D2E"/>
    <w:rsid w:val="0077722B"/>
    <w:rsid w:val="00782D58"/>
    <w:rsid w:val="007C138E"/>
    <w:rsid w:val="007D145F"/>
    <w:rsid w:val="007E1B08"/>
    <w:rsid w:val="007E41CF"/>
    <w:rsid w:val="0080598F"/>
    <w:rsid w:val="00811995"/>
    <w:rsid w:val="00813F50"/>
    <w:rsid w:val="008158B0"/>
    <w:rsid w:val="00827574"/>
    <w:rsid w:val="00827B52"/>
    <w:rsid w:val="00834F49"/>
    <w:rsid w:val="0083514D"/>
    <w:rsid w:val="0083564C"/>
    <w:rsid w:val="008357B0"/>
    <w:rsid w:val="00837253"/>
    <w:rsid w:val="00861DE4"/>
    <w:rsid w:val="008663B5"/>
    <w:rsid w:val="00870076"/>
    <w:rsid w:val="00870B4F"/>
    <w:rsid w:val="00870B8C"/>
    <w:rsid w:val="00870CC5"/>
    <w:rsid w:val="00892F01"/>
    <w:rsid w:val="008A1CCF"/>
    <w:rsid w:val="008A7D31"/>
    <w:rsid w:val="008B6C71"/>
    <w:rsid w:val="008C1F14"/>
    <w:rsid w:val="008D28D1"/>
    <w:rsid w:val="008D5AE2"/>
    <w:rsid w:val="008E3868"/>
    <w:rsid w:val="008E50A0"/>
    <w:rsid w:val="009015D3"/>
    <w:rsid w:val="0094035D"/>
    <w:rsid w:val="00944716"/>
    <w:rsid w:val="009561D4"/>
    <w:rsid w:val="00974BCC"/>
    <w:rsid w:val="009750BF"/>
    <w:rsid w:val="0099132B"/>
    <w:rsid w:val="00997BDE"/>
    <w:rsid w:val="009A00A1"/>
    <w:rsid w:val="009A26C0"/>
    <w:rsid w:val="009B3E5F"/>
    <w:rsid w:val="009C7E2D"/>
    <w:rsid w:val="009D5C96"/>
    <w:rsid w:val="009D6343"/>
    <w:rsid w:val="009D675D"/>
    <w:rsid w:val="009E62BD"/>
    <w:rsid w:val="009F04B9"/>
    <w:rsid w:val="009F3DE3"/>
    <w:rsid w:val="009F43C7"/>
    <w:rsid w:val="00A01C44"/>
    <w:rsid w:val="00A07664"/>
    <w:rsid w:val="00A16C30"/>
    <w:rsid w:val="00A2503B"/>
    <w:rsid w:val="00A35B36"/>
    <w:rsid w:val="00A40167"/>
    <w:rsid w:val="00A42DCC"/>
    <w:rsid w:val="00A51DDF"/>
    <w:rsid w:val="00A55450"/>
    <w:rsid w:val="00A71742"/>
    <w:rsid w:val="00A72C7D"/>
    <w:rsid w:val="00A757D8"/>
    <w:rsid w:val="00A819F1"/>
    <w:rsid w:val="00A850AF"/>
    <w:rsid w:val="00A91F7E"/>
    <w:rsid w:val="00A92531"/>
    <w:rsid w:val="00AC4B82"/>
    <w:rsid w:val="00AC7DFB"/>
    <w:rsid w:val="00AD5A0F"/>
    <w:rsid w:val="00AE2549"/>
    <w:rsid w:val="00AE4359"/>
    <w:rsid w:val="00AE5960"/>
    <w:rsid w:val="00AE645F"/>
    <w:rsid w:val="00B02D24"/>
    <w:rsid w:val="00B06FE9"/>
    <w:rsid w:val="00B20A05"/>
    <w:rsid w:val="00B21386"/>
    <w:rsid w:val="00B32DEA"/>
    <w:rsid w:val="00B346F3"/>
    <w:rsid w:val="00B4485F"/>
    <w:rsid w:val="00B44FF5"/>
    <w:rsid w:val="00B45488"/>
    <w:rsid w:val="00B629EE"/>
    <w:rsid w:val="00B736B0"/>
    <w:rsid w:val="00B737D4"/>
    <w:rsid w:val="00B81C96"/>
    <w:rsid w:val="00B830D2"/>
    <w:rsid w:val="00B8447D"/>
    <w:rsid w:val="00B87C15"/>
    <w:rsid w:val="00B9506E"/>
    <w:rsid w:val="00B96A8A"/>
    <w:rsid w:val="00BA6D0F"/>
    <w:rsid w:val="00BB4DB7"/>
    <w:rsid w:val="00BB606F"/>
    <w:rsid w:val="00BB6AFD"/>
    <w:rsid w:val="00BD0AA4"/>
    <w:rsid w:val="00BD25FC"/>
    <w:rsid w:val="00BE0537"/>
    <w:rsid w:val="00BE15E9"/>
    <w:rsid w:val="00BE36BF"/>
    <w:rsid w:val="00BE461D"/>
    <w:rsid w:val="00BF74E3"/>
    <w:rsid w:val="00C0103B"/>
    <w:rsid w:val="00C03247"/>
    <w:rsid w:val="00C03933"/>
    <w:rsid w:val="00C112BE"/>
    <w:rsid w:val="00C12ECE"/>
    <w:rsid w:val="00C27ADD"/>
    <w:rsid w:val="00C36792"/>
    <w:rsid w:val="00C409CF"/>
    <w:rsid w:val="00C5078C"/>
    <w:rsid w:val="00C71DA0"/>
    <w:rsid w:val="00C73890"/>
    <w:rsid w:val="00C7730B"/>
    <w:rsid w:val="00C82032"/>
    <w:rsid w:val="00C836DD"/>
    <w:rsid w:val="00C84447"/>
    <w:rsid w:val="00C85A50"/>
    <w:rsid w:val="00CB06D7"/>
    <w:rsid w:val="00CB2B71"/>
    <w:rsid w:val="00CB4A24"/>
    <w:rsid w:val="00CB66FA"/>
    <w:rsid w:val="00CC2E13"/>
    <w:rsid w:val="00CC5DFF"/>
    <w:rsid w:val="00CD42A8"/>
    <w:rsid w:val="00CF6274"/>
    <w:rsid w:val="00D03A91"/>
    <w:rsid w:val="00D1291C"/>
    <w:rsid w:val="00D15933"/>
    <w:rsid w:val="00D342C2"/>
    <w:rsid w:val="00D452EA"/>
    <w:rsid w:val="00D45C08"/>
    <w:rsid w:val="00D54446"/>
    <w:rsid w:val="00D55F77"/>
    <w:rsid w:val="00D7221A"/>
    <w:rsid w:val="00D80506"/>
    <w:rsid w:val="00D87BD3"/>
    <w:rsid w:val="00D93996"/>
    <w:rsid w:val="00D94F82"/>
    <w:rsid w:val="00DB1198"/>
    <w:rsid w:val="00DB1D77"/>
    <w:rsid w:val="00DB1F10"/>
    <w:rsid w:val="00DC0D8C"/>
    <w:rsid w:val="00DC53CB"/>
    <w:rsid w:val="00DD1353"/>
    <w:rsid w:val="00DD1CFF"/>
    <w:rsid w:val="00DD4A47"/>
    <w:rsid w:val="00DF6BE0"/>
    <w:rsid w:val="00E0094F"/>
    <w:rsid w:val="00E03F3D"/>
    <w:rsid w:val="00E12D48"/>
    <w:rsid w:val="00E135A8"/>
    <w:rsid w:val="00E164D5"/>
    <w:rsid w:val="00E16BCF"/>
    <w:rsid w:val="00E3245E"/>
    <w:rsid w:val="00E451F8"/>
    <w:rsid w:val="00E54AA6"/>
    <w:rsid w:val="00E651FE"/>
    <w:rsid w:val="00E65917"/>
    <w:rsid w:val="00E666AE"/>
    <w:rsid w:val="00E7141B"/>
    <w:rsid w:val="00E80F75"/>
    <w:rsid w:val="00E81039"/>
    <w:rsid w:val="00E90BB1"/>
    <w:rsid w:val="00E94A68"/>
    <w:rsid w:val="00E97413"/>
    <w:rsid w:val="00EC27CA"/>
    <w:rsid w:val="00EE66F1"/>
    <w:rsid w:val="00EF1224"/>
    <w:rsid w:val="00EF2AAB"/>
    <w:rsid w:val="00EF2D55"/>
    <w:rsid w:val="00EF484B"/>
    <w:rsid w:val="00F00057"/>
    <w:rsid w:val="00F0018D"/>
    <w:rsid w:val="00F02517"/>
    <w:rsid w:val="00F0580C"/>
    <w:rsid w:val="00F119EB"/>
    <w:rsid w:val="00F15067"/>
    <w:rsid w:val="00F154AB"/>
    <w:rsid w:val="00F16DA8"/>
    <w:rsid w:val="00F4372A"/>
    <w:rsid w:val="00F456B5"/>
    <w:rsid w:val="00F51B8C"/>
    <w:rsid w:val="00F533C1"/>
    <w:rsid w:val="00F71716"/>
    <w:rsid w:val="00F77690"/>
    <w:rsid w:val="00F93B84"/>
    <w:rsid w:val="00FA1C8F"/>
    <w:rsid w:val="00FA4217"/>
    <w:rsid w:val="00FD4826"/>
    <w:rsid w:val="00FD619C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514817"/>
  <w15:docId w15:val="{1243F632-3369-474E-9B2A-0D2CE6AB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A91"/>
  </w:style>
  <w:style w:type="paragraph" w:styleId="Balk1">
    <w:name w:val="heading 1"/>
    <w:basedOn w:val="Normal"/>
    <w:next w:val="Normal"/>
    <w:qFormat/>
    <w:rsid w:val="00D15933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15933"/>
    <w:pPr>
      <w:keepNext/>
      <w:outlineLvl w:val="1"/>
    </w:pPr>
    <w:rPr>
      <w:i/>
      <w:iCs/>
      <w:u w:val="single"/>
    </w:rPr>
  </w:style>
  <w:style w:type="paragraph" w:styleId="Balk3">
    <w:name w:val="heading 3"/>
    <w:basedOn w:val="Normal"/>
    <w:next w:val="Normal"/>
    <w:qFormat/>
    <w:rsid w:val="00D15933"/>
    <w:pPr>
      <w:keepNext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rsid w:val="00E16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593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1593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15933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D15933"/>
  </w:style>
  <w:style w:type="character" w:customStyle="1" w:styleId="a">
    <w:name w:val="a"/>
    <w:basedOn w:val="VarsaylanParagrafYazTipi"/>
    <w:rsid w:val="00C5078C"/>
  </w:style>
  <w:style w:type="character" w:styleId="Kpr">
    <w:name w:val="Hyperlink"/>
    <w:basedOn w:val="VarsaylanParagrafYazTipi"/>
    <w:rsid w:val="00C5078C"/>
    <w:rPr>
      <w:color w:val="0000FF"/>
      <w:u w:val="single"/>
    </w:rPr>
  </w:style>
  <w:style w:type="table" w:styleId="TabloKlavuzu">
    <w:name w:val="Table Grid"/>
    <w:basedOn w:val="NormalTablo"/>
    <w:rsid w:val="008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9D5C96"/>
  </w:style>
  <w:style w:type="character" w:customStyle="1" w:styleId="SonnotMetniChar">
    <w:name w:val="Sonnot Metni Char"/>
    <w:basedOn w:val="VarsaylanParagrafYazTipi"/>
    <w:link w:val="SonnotMetni"/>
    <w:semiHidden/>
    <w:rsid w:val="009D5C96"/>
  </w:style>
  <w:style w:type="character" w:styleId="SonnotBavurusu">
    <w:name w:val="endnote reference"/>
    <w:basedOn w:val="VarsaylanParagrafYazTipi"/>
    <w:semiHidden/>
    <w:unhideWhenUsed/>
    <w:rsid w:val="009D5C96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rsid w:val="00026C32"/>
  </w:style>
  <w:style w:type="character" w:customStyle="1" w:styleId="stBilgiChar">
    <w:name w:val="Üst Bilgi Char"/>
    <w:basedOn w:val="VarsaylanParagrafYazTipi"/>
    <w:link w:val="stBilgi"/>
    <w:rsid w:val="00026C32"/>
  </w:style>
  <w:style w:type="character" w:styleId="SayfaNumaras">
    <w:name w:val="page number"/>
    <w:rsid w:val="00026C32"/>
  </w:style>
  <w:style w:type="paragraph" w:customStyle="1" w:styleId="metin">
    <w:name w:val="metin"/>
    <w:basedOn w:val="Normal"/>
    <w:rsid w:val="00386FB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9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A&#350;LIK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BECD-C566-45F9-84E7-D4D85A43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BAŞLIK.dot</Template>
  <TotalTime>19</TotalTime>
  <Pages>1</Pages>
  <Words>176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1431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http://www.antalyaeml.k12.tr/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yy</dc:creator>
  <cp:lastModifiedBy>User</cp:lastModifiedBy>
  <cp:revision>17</cp:revision>
  <cp:lastPrinted>2023-02-21T11:36:00Z</cp:lastPrinted>
  <dcterms:created xsi:type="dcterms:W3CDTF">2024-02-05T04:29:00Z</dcterms:created>
  <dcterms:modified xsi:type="dcterms:W3CDTF">2024-11-05T04:56:00Z</dcterms:modified>
</cp:coreProperties>
</file>