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C0C6F" w14:textId="06243090" w:rsidR="00E47482" w:rsidRPr="00E57B27" w:rsidRDefault="0085512C" w:rsidP="00E47482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AÇ</w:t>
      </w:r>
      <w:r w:rsidR="00E47482" w:rsidRPr="00E57B27">
        <w:rPr>
          <w:rFonts w:asciiTheme="minorHAnsi" w:hAnsiTheme="minorHAnsi" w:cstheme="minorHAnsi"/>
          <w:b/>
          <w:sz w:val="28"/>
          <w:szCs w:val="28"/>
        </w:rPr>
        <w:t>IK DENİZ STAJ</w:t>
      </w:r>
      <w:r w:rsidR="001E389B">
        <w:rPr>
          <w:rFonts w:asciiTheme="minorHAnsi" w:hAnsiTheme="minorHAnsi" w:cstheme="minorHAnsi"/>
          <w:b/>
          <w:sz w:val="28"/>
          <w:szCs w:val="28"/>
        </w:rPr>
        <w:t xml:space="preserve"> BELGESİ</w:t>
      </w:r>
    </w:p>
    <w:p w14:paraId="61F5E905" w14:textId="77777777" w:rsidR="00E47482" w:rsidRPr="00E77A9B" w:rsidRDefault="00E47482" w:rsidP="00E4748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963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"/>
        <w:gridCol w:w="9173"/>
      </w:tblGrid>
      <w:tr w:rsidR="00E47482" w:rsidRPr="00E77A9B" w14:paraId="598BC20B" w14:textId="77777777" w:rsidTr="0085512C">
        <w:trPr>
          <w:trHeight w:val="454"/>
          <w:jc w:val="center"/>
        </w:trPr>
        <w:tc>
          <w:tcPr>
            <w:tcW w:w="46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F957D5" w14:textId="6B7FC7BB" w:rsidR="00E47482" w:rsidRPr="0085512C" w:rsidRDefault="00E47482" w:rsidP="0085512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173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AB5940" w14:textId="77777777" w:rsidR="00E47482" w:rsidRPr="00E77A9B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sz w:val="24"/>
                <w:szCs w:val="24"/>
              </w:rPr>
              <w:t>Denizcilik alanı / Gemi makineleri işletme</w:t>
            </w:r>
          </w:p>
        </w:tc>
      </w:tr>
      <w:tr w:rsidR="00E47482" w:rsidRPr="00E77A9B" w14:paraId="6F862719" w14:textId="77777777" w:rsidTr="0085512C">
        <w:trPr>
          <w:trHeight w:val="454"/>
          <w:jc w:val="center"/>
        </w:trPr>
        <w:tc>
          <w:tcPr>
            <w:tcW w:w="466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FF902" w14:textId="074ACF12" w:rsidR="00E47482" w:rsidRPr="0085512C" w:rsidRDefault="00EB7E30" w:rsidP="0085512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917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20B9D6" w14:textId="77777777" w:rsidR="00E47482" w:rsidRPr="00E77A9B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sz w:val="24"/>
                <w:szCs w:val="24"/>
              </w:rPr>
              <w:t>Denizcilik alanı / Güverte işletme</w:t>
            </w:r>
          </w:p>
        </w:tc>
      </w:tr>
      <w:tr w:rsidR="00E47482" w:rsidRPr="00E77A9B" w14:paraId="43016806" w14:textId="77777777" w:rsidTr="0085512C">
        <w:trPr>
          <w:trHeight w:val="454"/>
          <w:jc w:val="center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6DA8E" w14:textId="74FF757A" w:rsidR="00E47482" w:rsidRPr="0085512C" w:rsidRDefault="00E47482" w:rsidP="0085512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17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E4B1F6D" w14:textId="77777777" w:rsidR="00E47482" w:rsidRPr="00B06465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6465">
              <w:rPr>
                <w:rFonts w:asciiTheme="minorHAnsi" w:hAnsiTheme="minorHAnsi" w:cstheme="minorHAnsi"/>
                <w:sz w:val="24"/>
                <w:szCs w:val="24"/>
              </w:rPr>
              <w:t>Yat kaptanlığı kursundan</w:t>
            </w:r>
          </w:p>
        </w:tc>
      </w:tr>
    </w:tbl>
    <w:p w14:paraId="64C3E478" w14:textId="77777777" w:rsidR="00937995" w:rsidRPr="007F386F" w:rsidRDefault="00937995" w:rsidP="00937995">
      <w:pPr>
        <w:rPr>
          <w:rFonts w:asciiTheme="minorHAnsi" w:hAnsiTheme="minorHAnsi" w:cstheme="minorHAnsi"/>
          <w:sz w:val="22"/>
          <w:szCs w:val="22"/>
        </w:rPr>
      </w:pPr>
      <w:bookmarkStart w:id="0" w:name="_Hlk131746529"/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3143"/>
        <w:gridCol w:w="2369"/>
        <w:gridCol w:w="2451"/>
      </w:tblGrid>
      <w:tr w:rsidR="00937995" w:rsidRPr="00E77A9B" w14:paraId="66D3A229" w14:textId="77777777" w:rsidTr="00583B1E">
        <w:trPr>
          <w:trHeight w:val="445"/>
          <w:jc w:val="center"/>
        </w:trPr>
        <w:tc>
          <w:tcPr>
            <w:tcW w:w="9639" w:type="dxa"/>
            <w:gridSpan w:val="4"/>
            <w:vAlign w:val="center"/>
          </w:tcPr>
          <w:p w14:paraId="4A20C934" w14:textId="77777777" w:rsidR="00937995" w:rsidRPr="00763EFB" w:rsidRDefault="00937995" w:rsidP="00F83D4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GEMİ ADAMININ</w:t>
            </w:r>
          </w:p>
        </w:tc>
      </w:tr>
      <w:tr w:rsidR="00912F24" w:rsidRPr="00E77A9B" w14:paraId="47B70593" w14:textId="77777777" w:rsidTr="00583B1E">
        <w:trPr>
          <w:trHeight w:val="567"/>
          <w:jc w:val="center"/>
        </w:trPr>
        <w:tc>
          <w:tcPr>
            <w:tcW w:w="1676" w:type="dxa"/>
            <w:vAlign w:val="center"/>
          </w:tcPr>
          <w:p w14:paraId="6000E9AA" w14:textId="76378C87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Adı </w:t>
            </w:r>
          </w:p>
        </w:tc>
        <w:tc>
          <w:tcPr>
            <w:tcW w:w="3143" w:type="dxa"/>
            <w:vAlign w:val="center"/>
          </w:tcPr>
          <w:p w14:paraId="1E1118BE" w14:textId="4DE893C3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85512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vAlign w:val="center"/>
          </w:tcPr>
          <w:p w14:paraId="10EEFFC7" w14:textId="51A4D21E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2451" w:type="dxa"/>
            <w:vAlign w:val="center"/>
          </w:tcPr>
          <w:p w14:paraId="3BD72519" w14:textId="6A81FF81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12F24" w:rsidRPr="00E77A9B" w14:paraId="70564BEA" w14:textId="77777777" w:rsidTr="00583B1E">
        <w:trPr>
          <w:trHeight w:val="567"/>
          <w:jc w:val="center"/>
        </w:trPr>
        <w:tc>
          <w:tcPr>
            <w:tcW w:w="1676" w:type="dxa"/>
            <w:vAlign w:val="center"/>
          </w:tcPr>
          <w:p w14:paraId="535DBBE8" w14:textId="0F826823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Soyadı</w:t>
            </w:r>
          </w:p>
        </w:tc>
        <w:tc>
          <w:tcPr>
            <w:tcW w:w="3143" w:type="dxa"/>
            <w:vAlign w:val="center"/>
          </w:tcPr>
          <w:p w14:paraId="4DFE9583" w14:textId="51ABAC58" w:rsidR="00912F24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2369" w:type="dxa"/>
            <w:vAlign w:val="center"/>
          </w:tcPr>
          <w:p w14:paraId="3ABAA173" w14:textId="39AA2350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Programı / Yeterliği</w:t>
            </w:r>
          </w:p>
        </w:tc>
        <w:tc>
          <w:tcPr>
            <w:tcW w:w="2451" w:type="dxa"/>
            <w:vAlign w:val="center"/>
          </w:tcPr>
          <w:p w14:paraId="24D090F8" w14:textId="189509EC" w:rsidR="00912F24" w:rsidRPr="00E77A9B" w:rsidRDefault="00912F24" w:rsidP="00912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EB7E30">
              <w:rPr>
                <w:rFonts w:asciiTheme="minorHAnsi" w:hAnsiTheme="minorHAnsi" w:cstheme="minorHAnsi"/>
                <w:sz w:val="24"/>
                <w:szCs w:val="24"/>
              </w:rPr>
              <w:t>Güverte işletme</w:t>
            </w:r>
          </w:p>
        </w:tc>
      </w:tr>
      <w:tr w:rsidR="00912F24" w:rsidRPr="00E77A9B" w14:paraId="3EF1464C" w14:textId="77777777" w:rsidTr="00583B1E">
        <w:trPr>
          <w:trHeight w:val="567"/>
          <w:jc w:val="center"/>
        </w:trPr>
        <w:tc>
          <w:tcPr>
            <w:tcW w:w="1676" w:type="dxa"/>
            <w:vAlign w:val="center"/>
          </w:tcPr>
          <w:p w14:paraId="39AB3756" w14:textId="35840CEE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T.C Kimlik No</w:t>
            </w:r>
          </w:p>
        </w:tc>
        <w:tc>
          <w:tcPr>
            <w:tcW w:w="3143" w:type="dxa"/>
            <w:vAlign w:val="center"/>
          </w:tcPr>
          <w:p w14:paraId="7876A44C" w14:textId="42C130F7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2369" w:type="dxa"/>
            <w:vAlign w:val="center"/>
          </w:tcPr>
          <w:p w14:paraId="7A89F171" w14:textId="7AE911FC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Gemiadamı</w:t>
            </w:r>
            <w:proofErr w:type="spellEnd"/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2451" w:type="dxa"/>
            <w:vAlign w:val="center"/>
          </w:tcPr>
          <w:p w14:paraId="19006361" w14:textId="09F29166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912F24" w:rsidRPr="00E77A9B" w14:paraId="05160A39" w14:textId="77777777" w:rsidTr="00583B1E">
        <w:trPr>
          <w:trHeight w:val="567"/>
          <w:jc w:val="center"/>
        </w:trPr>
        <w:tc>
          <w:tcPr>
            <w:tcW w:w="1676" w:type="dxa"/>
            <w:vAlign w:val="center"/>
          </w:tcPr>
          <w:p w14:paraId="4922A514" w14:textId="3A25C12D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3143" w:type="dxa"/>
            <w:vAlign w:val="center"/>
          </w:tcPr>
          <w:p w14:paraId="5123D771" w14:textId="7799A64D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proofErr w:type="gramStart"/>
            <w:r w:rsidR="0085512C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proofErr w:type="gramEnd"/>
            <w:r w:rsidR="0085512C">
              <w:rPr>
                <w:rFonts w:asciiTheme="minorHAnsi" w:hAnsiTheme="minorHAnsi" w:cstheme="minorHAnsi"/>
                <w:sz w:val="24"/>
                <w:szCs w:val="24"/>
              </w:rPr>
              <w:t>/……/…………</w:t>
            </w:r>
          </w:p>
        </w:tc>
        <w:tc>
          <w:tcPr>
            <w:tcW w:w="2369" w:type="dxa"/>
            <w:vAlign w:val="center"/>
          </w:tcPr>
          <w:p w14:paraId="670CE875" w14:textId="5EFB4176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Sicil Limanı</w:t>
            </w:r>
          </w:p>
        </w:tc>
        <w:tc>
          <w:tcPr>
            <w:tcW w:w="2451" w:type="dxa"/>
            <w:vAlign w:val="center"/>
          </w:tcPr>
          <w:p w14:paraId="753ECB9C" w14:textId="368E719A" w:rsidR="00912F24" w:rsidRPr="00E77A9B" w:rsidRDefault="00912F24" w:rsidP="00912F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EB7E30">
              <w:rPr>
                <w:rFonts w:asciiTheme="minorHAnsi" w:hAnsiTheme="minorHAnsi" w:cstheme="minorHAnsi"/>
                <w:sz w:val="24"/>
                <w:szCs w:val="24"/>
              </w:rPr>
              <w:t>Antalya</w:t>
            </w:r>
          </w:p>
        </w:tc>
      </w:tr>
      <w:tr w:rsidR="00912F24" w:rsidRPr="00E77A9B" w14:paraId="2E501E28" w14:textId="77777777" w:rsidTr="00583B1E">
        <w:trPr>
          <w:trHeight w:val="567"/>
          <w:jc w:val="center"/>
        </w:trPr>
        <w:tc>
          <w:tcPr>
            <w:tcW w:w="1676" w:type="dxa"/>
            <w:vAlign w:val="center"/>
          </w:tcPr>
          <w:p w14:paraId="3992EB93" w14:textId="6508FAF4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Doğum Yeri</w:t>
            </w:r>
          </w:p>
        </w:tc>
        <w:tc>
          <w:tcPr>
            <w:tcW w:w="3143" w:type="dxa"/>
            <w:vAlign w:val="center"/>
          </w:tcPr>
          <w:p w14:paraId="54642916" w14:textId="4E507018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2369" w:type="dxa"/>
            <w:vAlign w:val="center"/>
          </w:tcPr>
          <w:p w14:paraId="21892429" w14:textId="5C9560E1" w:rsidR="00912F24" w:rsidRPr="00763EFB" w:rsidRDefault="00912F24" w:rsidP="00912F2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3E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Sicil No</w:t>
            </w:r>
          </w:p>
        </w:tc>
        <w:tc>
          <w:tcPr>
            <w:tcW w:w="2451" w:type="dxa"/>
            <w:vAlign w:val="center"/>
          </w:tcPr>
          <w:p w14:paraId="253CF357" w14:textId="114DBB2C" w:rsidR="00912F24" w:rsidRPr="00E77A9B" w:rsidRDefault="00912F24" w:rsidP="0085512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52A1BE4B" w14:textId="77777777" w:rsidR="00937995" w:rsidRPr="00E77A9B" w:rsidRDefault="00937995" w:rsidP="0093799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9"/>
        <w:gridCol w:w="2080"/>
        <w:gridCol w:w="1595"/>
        <w:gridCol w:w="1596"/>
        <w:gridCol w:w="1572"/>
      </w:tblGrid>
      <w:tr w:rsidR="00EB7E30" w:rsidRPr="00E77A9B" w14:paraId="04CBD172" w14:textId="77777777" w:rsidTr="00583B1E">
        <w:trPr>
          <w:trHeight w:val="495"/>
          <w:jc w:val="center"/>
        </w:trPr>
        <w:tc>
          <w:tcPr>
            <w:tcW w:w="27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14:paraId="495B7568" w14:textId="77777777" w:rsidR="00ED452D" w:rsidRPr="00E77A9B" w:rsidRDefault="00ED452D" w:rsidP="007E28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Gemi Adı</w:t>
            </w:r>
          </w:p>
        </w:tc>
        <w:tc>
          <w:tcPr>
            <w:tcW w:w="2080" w:type="dxa"/>
            <w:tcBorders>
              <w:top w:val="double" w:sz="4" w:space="0" w:color="auto"/>
            </w:tcBorders>
            <w:vAlign w:val="center"/>
          </w:tcPr>
          <w:p w14:paraId="54B3E814" w14:textId="77777777" w:rsidR="00ED452D" w:rsidRPr="00E77A9B" w:rsidRDefault="00ED452D" w:rsidP="007E28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Sicil No / Bağlama Limanı veya IMO NO</w:t>
            </w:r>
          </w:p>
        </w:tc>
        <w:tc>
          <w:tcPr>
            <w:tcW w:w="1595" w:type="dxa"/>
            <w:tcBorders>
              <w:top w:val="double" w:sz="4" w:space="0" w:color="auto"/>
            </w:tcBorders>
            <w:vAlign w:val="center"/>
          </w:tcPr>
          <w:p w14:paraId="14DB242E" w14:textId="77777777" w:rsidR="00ED452D" w:rsidRPr="00E77A9B" w:rsidRDefault="00ED452D" w:rsidP="007E28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Gemiye Katılış Tarihi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14:paraId="3607B52E" w14:textId="77777777" w:rsidR="00ED452D" w:rsidRPr="00E77A9B" w:rsidRDefault="00ED452D" w:rsidP="007E28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Gemiden Ayrılış Tarihi</w:t>
            </w:r>
          </w:p>
        </w:tc>
        <w:tc>
          <w:tcPr>
            <w:tcW w:w="157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0BE6F97" w14:textId="77777777" w:rsidR="00ED452D" w:rsidRPr="00E77A9B" w:rsidRDefault="00ED452D" w:rsidP="007E28D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Staj Süre</w:t>
            </w:r>
          </w:p>
        </w:tc>
      </w:tr>
      <w:tr w:rsidR="00EB7E30" w:rsidRPr="00E77A9B" w14:paraId="7A624659" w14:textId="77777777" w:rsidTr="00583B1E">
        <w:trPr>
          <w:trHeight w:val="550"/>
          <w:jc w:val="center"/>
        </w:trPr>
        <w:tc>
          <w:tcPr>
            <w:tcW w:w="2749" w:type="dxa"/>
            <w:tcBorders>
              <w:left w:val="double" w:sz="4" w:space="0" w:color="auto"/>
            </w:tcBorders>
            <w:vAlign w:val="center"/>
          </w:tcPr>
          <w:p w14:paraId="1A2EB0DF" w14:textId="36122796" w:rsidR="00545591" w:rsidRPr="002567A8" w:rsidRDefault="00545591" w:rsidP="005455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14:paraId="0C44262B" w14:textId="052B4095" w:rsidR="00FB01D6" w:rsidRPr="00263D35" w:rsidRDefault="00052049" w:rsidP="008551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Antalya</w:t>
            </w:r>
          </w:p>
        </w:tc>
        <w:tc>
          <w:tcPr>
            <w:tcW w:w="1595" w:type="dxa"/>
            <w:vAlign w:val="center"/>
          </w:tcPr>
          <w:p w14:paraId="2D78FA37" w14:textId="7BF47A02" w:rsidR="00FB01D6" w:rsidRPr="00263D35" w:rsidRDefault="00EB7E30" w:rsidP="008551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01</w:t>
            </w:r>
            <w:r w:rsidR="005F236C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B06465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DA667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5F236C">
              <w:rPr>
                <w:rFonts w:asciiTheme="minorHAnsi" w:hAnsiTheme="minorHAnsi" w:cstheme="minorHAnsi"/>
                <w:sz w:val="24"/>
                <w:szCs w:val="24"/>
              </w:rPr>
              <w:t>.202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596" w:type="dxa"/>
            <w:vAlign w:val="center"/>
          </w:tcPr>
          <w:p w14:paraId="1523EB79" w14:textId="3D708F24" w:rsidR="00FB01D6" w:rsidRPr="00263D35" w:rsidRDefault="00EB7E30" w:rsidP="0085512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02.03.2024</w:t>
            </w:r>
          </w:p>
        </w:tc>
        <w:tc>
          <w:tcPr>
            <w:tcW w:w="1572" w:type="dxa"/>
            <w:tcBorders>
              <w:right w:val="double" w:sz="4" w:space="0" w:color="auto"/>
            </w:tcBorders>
            <w:vAlign w:val="center"/>
          </w:tcPr>
          <w:p w14:paraId="1E0D2C1E" w14:textId="2D17A022" w:rsidR="00FB01D6" w:rsidRPr="00E77A9B" w:rsidRDefault="00B06465" w:rsidP="00FB01D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B01D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ay </w:t>
            </w:r>
            <w:r w:rsidR="00EB7E3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gün</w:t>
            </w:r>
          </w:p>
        </w:tc>
      </w:tr>
      <w:tr w:rsidR="00B06465" w:rsidRPr="00E77A9B" w14:paraId="3BC86FD6" w14:textId="77777777" w:rsidTr="00583B1E">
        <w:trPr>
          <w:trHeight w:val="550"/>
          <w:jc w:val="center"/>
        </w:trPr>
        <w:tc>
          <w:tcPr>
            <w:tcW w:w="27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1E087" w14:textId="4CE822A0" w:rsidR="00B06465" w:rsidRDefault="00B06465" w:rsidP="00B0646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sz w:val="24"/>
                <w:szCs w:val="24"/>
              </w:rPr>
              <w:t>TOPLAM</w:t>
            </w:r>
          </w:p>
        </w:tc>
        <w:tc>
          <w:tcPr>
            <w:tcW w:w="5271" w:type="dxa"/>
            <w:gridSpan w:val="3"/>
            <w:tcBorders>
              <w:bottom w:val="double" w:sz="4" w:space="0" w:color="auto"/>
            </w:tcBorders>
            <w:vAlign w:val="center"/>
          </w:tcPr>
          <w:p w14:paraId="767D86D1" w14:textId="2F056A2F" w:rsidR="00B06465" w:rsidRDefault="00B06465" w:rsidP="00B064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ay </w:t>
            </w:r>
            <w:r w:rsidR="00EB7E3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gün</w:t>
            </w:r>
          </w:p>
        </w:tc>
        <w:tc>
          <w:tcPr>
            <w:tcW w:w="157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A9F929" w14:textId="4F8E5D60" w:rsidR="00B06465" w:rsidRDefault="00B06465" w:rsidP="00B0646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ay </w:t>
            </w:r>
            <w:r w:rsidR="00EB7E3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gün</w:t>
            </w:r>
          </w:p>
        </w:tc>
      </w:tr>
    </w:tbl>
    <w:p w14:paraId="12C40BF9" w14:textId="77777777" w:rsidR="005F236C" w:rsidRPr="00E77A9B" w:rsidRDefault="005F236C" w:rsidP="00FB01D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E47482" w14:paraId="3FFA16FD" w14:textId="77777777" w:rsidTr="00583B1E">
        <w:trPr>
          <w:trHeight w:val="1398"/>
        </w:trPr>
        <w:tc>
          <w:tcPr>
            <w:tcW w:w="9588" w:type="dxa"/>
            <w:vAlign w:val="center"/>
          </w:tcPr>
          <w:p w14:paraId="7B2CDB02" w14:textId="77777777" w:rsidR="00545591" w:rsidRDefault="00E47482" w:rsidP="00545591">
            <w:pPr>
              <w:pStyle w:val="metin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E77A9B">
              <w:rPr>
                <w:rFonts w:asciiTheme="minorHAnsi" w:hAnsiTheme="minorHAnsi" w:cstheme="minorHAnsi"/>
              </w:rPr>
              <w:t xml:space="preserve">Yukarıda bilgileri yazılı </w:t>
            </w:r>
            <w:r w:rsidRPr="00E77A9B">
              <w:rPr>
                <w:rFonts w:asciiTheme="minorHAnsi" w:hAnsiTheme="minorHAnsi" w:cstheme="minorHAnsi"/>
                <w:bCs/>
              </w:rPr>
              <w:t xml:space="preserve">öğrenci / </w:t>
            </w:r>
            <w:r w:rsidRPr="00276D7A">
              <w:rPr>
                <w:rFonts w:asciiTheme="minorHAnsi" w:hAnsiTheme="minorHAnsi" w:cstheme="minorHAnsi"/>
                <w:bCs/>
              </w:rPr>
              <w:t>kursiyer</w:t>
            </w:r>
            <w:r w:rsidRPr="00E77A9B">
              <w:rPr>
                <w:rFonts w:asciiTheme="minorHAnsi" w:hAnsiTheme="minorHAnsi" w:cstheme="minorHAnsi"/>
                <w:b/>
              </w:rPr>
              <w:t xml:space="preserve"> </w:t>
            </w:r>
            <w:r w:rsidRPr="00A117C3">
              <w:rPr>
                <w:rFonts w:asciiTheme="minorHAnsi" w:hAnsiTheme="minorHAnsi" w:cstheme="minorHAnsi"/>
                <w:b/>
                <w:bCs/>
              </w:rPr>
              <w:t>açık staj deniz hizmetini</w:t>
            </w:r>
            <w:r w:rsidRPr="00E77A9B">
              <w:rPr>
                <w:rFonts w:asciiTheme="minorHAnsi" w:hAnsiTheme="minorHAnsi" w:cstheme="minorHAnsi"/>
              </w:rPr>
              <w:t xml:space="preserve"> tamamladığı ve staj dosyasını yönetmeliğe uygun tuttuğu komisyonumuzca tespit edilerek başarılı bulunmuştur.</w:t>
            </w:r>
          </w:p>
          <w:p w14:paraId="428E0F07" w14:textId="23A0FDEC" w:rsidR="00545591" w:rsidRPr="00545591" w:rsidRDefault="00545591" w:rsidP="00545591">
            <w:pPr>
              <w:pStyle w:val="metin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r w:rsidRPr="00545591">
              <w:rPr>
                <w:rFonts w:asciiTheme="minorHAnsi" w:hAnsiTheme="minorHAnsi" w:cstheme="minorHAnsi"/>
                <w:b/>
                <w:bCs/>
                <w:color w:val="000000"/>
              </w:rPr>
              <w:t>NOT:</w:t>
            </w:r>
            <w:r w:rsidRPr="00545591">
              <w:rPr>
                <w:rFonts w:asciiTheme="minorHAnsi" w:hAnsiTheme="minorHAnsi" w:cstheme="minorHAnsi"/>
                <w:bCs/>
                <w:color w:val="000000"/>
              </w:rPr>
              <w:t xml:space="preserve"> Yat sınıfı gemi adamları yeterliklerinin şartları MADDE 26 madde (2) (eğitim gemisi)</w:t>
            </w:r>
          </w:p>
          <w:p w14:paraId="44B0715F" w14:textId="5EE35855" w:rsidR="00E47482" w:rsidRDefault="00E47482" w:rsidP="00E71066">
            <w:pPr>
              <w:ind w:firstLine="56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7F856E" w14:textId="77777777" w:rsidR="00E47482" w:rsidRPr="00583B1E" w:rsidRDefault="00E47482" w:rsidP="00E47482">
      <w:pPr>
        <w:ind w:firstLine="567"/>
        <w:rPr>
          <w:rFonts w:asciiTheme="minorHAnsi" w:hAnsiTheme="minorHAnsi" w:cstheme="minorHAnsi"/>
          <w:sz w:val="22"/>
          <w:szCs w:val="24"/>
        </w:rPr>
      </w:pPr>
    </w:p>
    <w:tbl>
      <w:tblPr>
        <w:tblW w:w="96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205"/>
        <w:gridCol w:w="3205"/>
      </w:tblGrid>
      <w:tr w:rsidR="00EB7E30" w:rsidRPr="00E77A9B" w14:paraId="319ED48C" w14:textId="77777777" w:rsidTr="00583B1E">
        <w:trPr>
          <w:trHeight w:val="609"/>
          <w:jc w:val="center"/>
        </w:trPr>
        <w:tc>
          <w:tcPr>
            <w:tcW w:w="3204" w:type="dxa"/>
            <w:vAlign w:val="center"/>
          </w:tcPr>
          <w:p w14:paraId="307E94C7" w14:textId="77777777" w:rsidR="00EB7E30" w:rsidRPr="00E77A9B" w:rsidRDefault="00EB7E30" w:rsidP="00A94F0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Staj Komisyon Başkanı</w:t>
            </w:r>
          </w:p>
        </w:tc>
        <w:tc>
          <w:tcPr>
            <w:tcW w:w="3205" w:type="dxa"/>
            <w:vAlign w:val="center"/>
          </w:tcPr>
          <w:p w14:paraId="031E5A08" w14:textId="77777777" w:rsidR="00EB7E30" w:rsidRDefault="00EB7E30" w:rsidP="00A94F0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E70A02D" w14:textId="77777777" w:rsidR="00EB7E30" w:rsidRPr="00E77A9B" w:rsidRDefault="00EB7E30" w:rsidP="00A94F0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Üye</w:t>
            </w:r>
          </w:p>
        </w:tc>
        <w:tc>
          <w:tcPr>
            <w:tcW w:w="3205" w:type="dxa"/>
          </w:tcPr>
          <w:p w14:paraId="2AA24ECF" w14:textId="77777777" w:rsidR="00EB7E30" w:rsidRDefault="00EB7E30" w:rsidP="00A94F0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98B685" w14:textId="2FB6314B" w:rsidR="00EB7E30" w:rsidRPr="00E77A9B" w:rsidRDefault="00EB7E30" w:rsidP="00A94F0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b/>
                <w:sz w:val="24"/>
                <w:szCs w:val="24"/>
              </w:rPr>
              <w:t>Üye</w:t>
            </w:r>
          </w:p>
        </w:tc>
      </w:tr>
      <w:tr w:rsidR="00EB7E30" w:rsidRPr="00E77A9B" w14:paraId="5A15F046" w14:textId="77777777" w:rsidTr="00583B1E">
        <w:trPr>
          <w:trHeight w:val="1561"/>
          <w:jc w:val="center"/>
        </w:trPr>
        <w:tc>
          <w:tcPr>
            <w:tcW w:w="3204" w:type="dxa"/>
            <w:vAlign w:val="center"/>
          </w:tcPr>
          <w:p w14:paraId="748E5BF0" w14:textId="018525CA" w:rsidR="00EB7E30" w:rsidRDefault="0085512C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>/……/</w:t>
            </w:r>
            <w:r w:rsidR="00583B1E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583B1E">
              <w:rPr>
                <w:rFonts w:asciiTheme="minorHAnsi" w:hAnsiTheme="minorHAnsi" w:cstheme="minorHAnsi"/>
                <w:sz w:val="24"/>
                <w:szCs w:val="24"/>
              </w:rPr>
              <w:instrText xml:space="preserve"> DATE  \@ "yyyy"  \* MERGEFORMAT </w:instrText>
            </w:r>
            <w:r w:rsidR="00583B1E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B63C02">
              <w:rPr>
                <w:rFonts w:asciiTheme="minorHAnsi" w:hAnsiTheme="minorHAnsi" w:cstheme="minorHAnsi"/>
                <w:noProof/>
                <w:sz w:val="24"/>
                <w:szCs w:val="24"/>
              </w:rPr>
              <w:t>2024</w:t>
            </w:r>
            <w:r w:rsidR="00583B1E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14:paraId="0609D908" w14:textId="77777777" w:rsidR="00583B1E" w:rsidRDefault="00583B1E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015ABA" w14:textId="7F67DAD8" w:rsidR="00EB7E30" w:rsidRPr="00E77A9B" w:rsidRDefault="00583B1E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proofErr w:type="gramEnd"/>
          </w:p>
          <w:p w14:paraId="150299A5" w14:textId="77777777" w:rsidR="00EB7E30" w:rsidRPr="00E77A9B" w:rsidRDefault="00EB7E30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77A9B">
              <w:rPr>
                <w:rFonts w:asciiTheme="minorHAnsi" w:hAnsiTheme="minorHAnsi" w:cstheme="minorHAnsi"/>
                <w:sz w:val="24"/>
                <w:szCs w:val="24"/>
              </w:rPr>
              <w:t>Okul müdürü</w:t>
            </w:r>
          </w:p>
        </w:tc>
        <w:tc>
          <w:tcPr>
            <w:tcW w:w="3205" w:type="dxa"/>
            <w:vAlign w:val="center"/>
          </w:tcPr>
          <w:p w14:paraId="5FC537C4" w14:textId="50F6671D" w:rsidR="00583B1E" w:rsidRPr="00E77A9B" w:rsidRDefault="00583B1E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proofErr w:type="gramEnd"/>
          </w:p>
          <w:p w14:paraId="099BA9C3" w14:textId="77777777" w:rsidR="00EB7E30" w:rsidRPr="00E77A9B" w:rsidRDefault="00EB7E30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Gemi Yönetimi Öğretmeni</w:t>
            </w:r>
          </w:p>
        </w:tc>
        <w:tc>
          <w:tcPr>
            <w:tcW w:w="3205" w:type="dxa"/>
            <w:vAlign w:val="center"/>
          </w:tcPr>
          <w:p w14:paraId="63796DC1" w14:textId="67E59536" w:rsidR="00583B1E" w:rsidRPr="00E77A9B" w:rsidRDefault="00583B1E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</w:t>
            </w:r>
            <w:proofErr w:type="gramEnd"/>
          </w:p>
          <w:p w14:paraId="7597C2B7" w14:textId="591DF0BA" w:rsidR="00EB7E30" w:rsidRPr="00E77A9B" w:rsidRDefault="00EB7E30" w:rsidP="00583B1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Gemi Makineleri Öğretmeni</w:t>
            </w:r>
          </w:p>
        </w:tc>
      </w:tr>
    </w:tbl>
    <w:p w14:paraId="0ECB660A" w14:textId="77777777" w:rsidR="00E47482" w:rsidRPr="00EB7E30" w:rsidRDefault="00E47482" w:rsidP="00E47482">
      <w:pPr>
        <w:rPr>
          <w:rFonts w:asciiTheme="minorHAnsi" w:hAnsiTheme="minorHAnsi" w:cstheme="minorHAnsi"/>
          <w:szCs w:val="22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5"/>
        <w:gridCol w:w="1566"/>
        <w:gridCol w:w="1668"/>
      </w:tblGrid>
      <w:tr w:rsidR="00E47482" w:rsidRPr="00676112" w14:paraId="124DA7A2" w14:textId="77777777" w:rsidTr="0085512C">
        <w:trPr>
          <w:trHeight w:val="519"/>
          <w:jc w:val="center"/>
        </w:trPr>
        <w:tc>
          <w:tcPr>
            <w:tcW w:w="640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14:paraId="2C165471" w14:textId="77777777" w:rsidR="00E47482" w:rsidRPr="00C3229C" w:rsidRDefault="00E47482" w:rsidP="00E710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KONTROLLER</w:t>
            </w:r>
          </w:p>
        </w:tc>
        <w:tc>
          <w:tcPr>
            <w:tcW w:w="1566" w:type="dxa"/>
            <w:tcBorders>
              <w:top w:val="triple" w:sz="4" w:space="0" w:color="auto"/>
            </w:tcBorders>
            <w:vAlign w:val="center"/>
          </w:tcPr>
          <w:p w14:paraId="243A0FA7" w14:textId="73F9580D" w:rsidR="00E47482" w:rsidRPr="00C3229C" w:rsidRDefault="0085512C" w:rsidP="0085512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EVET/</w:t>
            </w:r>
            <w:r w:rsidR="00E47482" w:rsidRPr="00C3229C">
              <w:rPr>
                <w:rFonts w:asciiTheme="minorHAnsi" w:hAnsiTheme="minorHAnsi" w:cstheme="minorHAnsi"/>
                <w:b/>
                <w:sz w:val="24"/>
                <w:szCs w:val="24"/>
              </w:rPr>
              <w:t>HAYIR</w:t>
            </w:r>
          </w:p>
        </w:tc>
        <w:tc>
          <w:tcPr>
            <w:tcW w:w="1668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14:paraId="62773589" w14:textId="77777777" w:rsidR="00E47482" w:rsidRPr="00C3229C" w:rsidRDefault="00E47482" w:rsidP="00E710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b/>
                <w:sz w:val="24"/>
                <w:szCs w:val="24"/>
              </w:rPr>
              <w:t>AÇIKLAMALAR</w:t>
            </w:r>
          </w:p>
        </w:tc>
      </w:tr>
      <w:tr w:rsidR="00E47482" w:rsidRPr="00676112" w14:paraId="4BBB31C8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4824A3AE" w14:textId="77777777" w:rsidR="00E47482" w:rsidRPr="00C3229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1-Kapak sayfasındaki bilgiler okunaklı ve doğru bir şekilde yazılımı?</w:t>
            </w:r>
          </w:p>
        </w:tc>
        <w:tc>
          <w:tcPr>
            <w:tcW w:w="1566" w:type="dxa"/>
            <w:vAlign w:val="center"/>
          </w:tcPr>
          <w:p w14:paraId="40A81C08" w14:textId="77777777" w:rsidR="00E47482" w:rsidRPr="0085512C" w:rsidRDefault="00E47482" w:rsidP="00E7106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5BEC5CD" wp14:editId="02B70D10">
                  <wp:extent cx="849843" cy="255319"/>
                  <wp:effectExtent l="0" t="0" r="7620" b="0"/>
                  <wp:docPr id="21" name="Resim 21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0C48463C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3E9DCCFD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67719228" w14:textId="77777777" w:rsidR="00E47482" w:rsidRPr="00C3229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2-Kapak sayfasındaki bilgiler gemi kaptanı tarafından onaylı mı?</w:t>
            </w:r>
          </w:p>
        </w:tc>
        <w:tc>
          <w:tcPr>
            <w:tcW w:w="1566" w:type="dxa"/>
            <w:vAlign w:val="center"/>
          </w:tcPr>
          <w:p w14:paraId="0B00F3D5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37CCC25" wp14:editId="25B07D2A">
                  <wp:extent cx="849843" cy="255319"/>
                  <wp:effectExtent l="0" t="0" r="7620" b="0"/>
                  <wp:docPr id="22" name="Resim 22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3E96EA0D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4C143783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46CDDEB3" w14:textId="43BE823F" w:rsidR="00E47482" w:rsidRPr="00C3229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EB7E30" w:rsidRPr="00C3229C">
              <w:rPr>
                <w:rFonts w:asciiTheme="minorHAnsi" w:hAnsiTheme="minorHAnsi" w:cstheme="minorHAnsi"/>
                <w:sz w:val="24"/>
                <w:szCs w:val="24"/>
              </w:rPr>
              <w:t>- “</w:t>
            </w: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Gemi Hizmet Kaydı” sayfasında işlenmesi gereken bilgiler okunaklı ve doğru bir şekilde yazılımı?</w:t>
            </w:r>
          </w:p>
        </w:tc>
        <w:tc>
          <w:tcPr>
            <w:tcW w:w="1566" w:type="dxa"/>
            <w:vAlign w:val="center"/>
          </w:tcPr>
          <w:p w14:paraId="62E55C3B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EBE76F1" wp14:editId="6BE5EEB7">
                  <wp:extent cx="849843" cy="255319"/>
                  <wp:effectExtent l="0" t="0" r="7620" b="0"/>
                  <wp:docPr id="23" name="Resim 23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14103028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3604534F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3EA27348" w14:textId="79E6F6B0" w:rsidR="00E47482" w:rsidRPr="00C3229C" w:rsidRDefault="00E47482" w:rsidP="00E710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EB7E30" w:rsidRPr="00C3229C">
              <w:rPr>
                <w:rFonts w:asciiTheme="minorHAnsi" w:hAnsiTheme="minorHAnsi" w:cstheme="minorHAnsi"/>
                <w:sz w:val="24"/>
                <w:szCs w:val="24"/>
              </w:rPr>
              <w:t>- “</w:t>
            </w: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Gemi Hizmet Kaydı” sayfasında işlenmesi gereken bilgiler gemi kaptanı tarafından onaylı mı?</w:t>
            </w:r>
          </w:p>
        </w:tc>
        <w:tc>
          <w:tcPr>
            <w:tcW w:w="1566" w:type="dxa"/>
            <w:vAlign w:val="center"/>
          </w:tcPr>
          <w:p w14:paraId="792D7110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F03C35C" wp14:editId="7E6A9B60">
                  <wp:extent cx="849843" cy="255319"/>
                  <wp:effectExtent l="0" t="0" r="7620" b="0"/>
                  <wp:docPr id="24" name="Resim 24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5F575FD5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2ADE4F08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5EFCCAE0" w14:textId="23373EBB" w:rsidR="00E47482" w:rsidRPr="00C3229C" w:rsidRDefault="00E47482" w:rsidP="00E710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EB7E30" w:rsidRPr="00C3229C">
              <w:rPr>
                <w:rFonts w:asciiTheme="minorHAnsi" w:hAnsiTheme="minorHAnsi" w:cstheme="minorHAnsi"/>
                <w:sz w:val="24"/>
                <w:szCs w:val="24"/>
              </w:rPr>
              <w:t>- “</w:t>
            </w: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Gemi Hizmet Kaydı” sayfasında staj süresi yeterli mi?</w:t>
            </w:r>
          </w:p>
        </w:tc>
        <w:tc>
          <w:tcPr>
            <w:tcW w:w="1566" w:type="dxa"/>
            <w:vAlign w:val="center"/>
          </w:tcPr>
          <w:p w14:paraId="22FFD0AA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AD7B4EC" wp14:editId="2044B61A">
                  <wp:extent cx="849843" cy="255319"/>
                  <wp:effectExtent l="0" t="0" r="7620" b="0"/>
                  <wp:docPr id="25" name="Resim 25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4AF4C2B4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7CD849B8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2D8A9F01" w14:textId="1D84C19D" w:rsidR="00E47482" w:rsidRPr="00C3229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EB7E30" w:rsidRPr="00C3229C">
              <w:rPr>
                <w:rFonts w:asciiTheme="minorHAnsi" w:hAnsiTheme="minorHAnsi" w:cstheme="minorHAnsi"/>
                <w:sz w:val="24"/>
                <w:szCs w:val="24"/>
              </w:rPr>
              <w:t>- “</w:t>
            </w: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Gemi Bilgisi” sayfasında işlenmesi gereken bilgiler okunaklı ve doğru bir şekilde yazılımı?</w:t>
            </w:r>
          </w:p>
        </w:tc>
        <w:tc>
          <w:tcPr>
            <w:tcW w:w="1566" w:type="dxa"/>
            <w:vAlign w:val="center"/>
          </w:tcPr>
          <w:p w14:paraId="3A02AC93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70ABA4C" wp14:editId="4199A796">
                  <wp:extent cx="849843" cy="255319"/>
                  <wp:effectExtent l="0" t="0" r="7620" b="0"/>
                  <wp:docPr id="26" name="Resim 26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13A35A9F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18C87D76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10910E62" w14:textId="5855041A" w:rsidR="00E47482" w:rsidRPr="00C3229C" w:rsidRDefault="00E47482" w:rsidP="00E710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EB7E30" w:rsidRPr="00C3229C">
              <w:rPr>
                <w:rFonts w:asciiTheme="minorHAnsi" w:hAnsiTheme="minorHAnsi" w:cstheme="minorHAnsi"/>
                <w:sz w:val="24"/>
                <w:szCs w:val="24"/>
              </w:rPr>
              <w:t>- “</w:t>
            </w: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>Gemi Bilgisi” sayfasında işlenmesi gereken bilgiler gemi kaptanı tarafından onaylı mı?</w:t>
            </w:r>
          </w:p>
        </w:tc>
        <w:tc>
          <w:tcPr>
            <w:tcW w:w="1566" w:type="dxa"/>
            <w:vAlign w:val="center"/>
          </w:tcPr>
          <w:p w14:paraId="27E186DE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EBF0540" wp14:editId="41394756">
                  <wp:extent cx="849843" cy="255319"/>
                  <wp:effectExtent l="0" t="0" r="7620" b="0"/>
                  <wp:docPr id="27" name="Resim 27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11FFAE25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1186379F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5E81DE4C" w14:textId="77777777" w:rsidR="00E47482" w:rsidRPr="00C3229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 xml:space="preserve">8- </w:t>
            </w:r>
            <w:r w:rsidRPr="00C3229C">
              <w:rPr>
                <w:rFonts w:asciiTheme="minorHAnsi" w:hAnsiTheme="minorHAnsi" w:cstheme="minorHAnsi"/>
                <w:b/>
                <w:sz w:val="24"/>
                <w:szCs w:val="24"/>
              </w:rPr>
              <w:t>Uygulama formları</w:t>
            </w:r>
            <w:r w:rsidRPr="00C3229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14:paraId="3739FFEC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471BD34E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1AD3E92C" w14:textId="77777777" w:rsidTr="008475F7">
        <w:trPr>
          <w:trHeight w:val="454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651091E5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Vardiya zabiti tarafından onaylanmış mı?</w:t>
            </w:r>
          </w:p>
        </w:tc>
        <w:tc>
          <w:tcPr>
            <w:tcW w:w="1566" w:type="dxa"/>
            <w:vAlign w:val="center"/>
          </w:tcPr>
          <w:p w14:paraId="47B9F4CE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D7274F9" wp14:editId="3AFE6048">
                  <wp:extent cx="849843" cy="255319"/>
                  <wp:effectExtent l="0" t="0" r="7620" b="0"/>
                  <wp:docPr id="28" name="Resim 28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43F14AEB" w14:textId="7F70111E" w:rsidR="00E47482" w:rsidRPr="0085512C" w:rsidRDefault="00E47482" w:rsidP="00E7106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7482" w:rsidRPr="00676112" w14:paraId="67C7DC56" w14:textId="77777777" w:rsidTr="008475F7">
        <w:trPr>
          <w:trHeight w:val="454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4EA5019E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Makine zabiti tarafından onaylanmış mı?</w:t>
            </w:r>
          </w:p>
        </w:tc>
        <w:tc>
          <w:tcPr>
            <w:tcW w:w="1566" w:type="dxa"/>
            <w:vAlign w:val="center"/>
          </w:tcPr>
          <w:p w14:paraId="2B3BF2ED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BC06C3E" wp14:editId="3005684E">
                  <wp:extent cx="849843" cy="255319"/>
                  <wp:effectExtent l="0" t="0" r="7620" b="0"/>
                  <wp:docPr id="29" name="Resim 29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35E3307C" w14:textId="094D9F9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79B4E06B" w14:textId="77777777" w:rsidTr="008475F7">
        <w:trPr>
          <w:trHeight w:val="567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795CC088" w14:textId="77777777" w:rsidR="00E47482" w:rsidRPr="00C3229C" w:rsidRDefault="00E47482" w:rsidP="00E710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3229C">
              <w:rPr>
                <w:rFonts w:asciiTheme="minorHAnsi" w:hAnsiTheme="minorHAnsi" w:cstheme="minorHAnsi"/>
                <w:b/>
                <w:sz w:val="24"/>
                <w:szCs w:val="24"/>
              </w:rPr>
              <w:t>9- Belgeler</w:t>
            </w:r>
          </w:p>
        </w:tc>
        <w:tc>
          <w:tcPr>
            <w:tcW w:w="1566" w:type="dxa"/>
            <w:vAlign w:val="center"/>
          </w:tcPr>
          <w:p w14:paraId="765313D2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6C2C4736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54FBC894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2B12682D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Staj defteri</w:t>
            </w:r>
          </w:p>
        </w:tc>
        <w:tc>
          <w:tcPr>
            <w:tcW w:w="1566" w:type="dxa"/>
            <w:vAlign w:val="center"/>
          </w:tcPr>
          <w:p w14:paraId="7C335133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A7F53BF" wp14:editId="61BCB74D">
                  <wp:extent cx="849843" cy="255319"/>
                  <wp:effectExtent l="0" t="0" r="7620" b="0"/>
                  <wp:docPr id="30" name="Resim 30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57BEFCF9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28F9FCC8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5A4AB3B9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Gemi hizmet belgesi</w:t>
            </w:r>
          </w:p>
        </w:tc>
        <w:tc>
          <w:tcPr>
            <w:tcW w:w="1566" w:type="dxa"/>
            <w:vAlign w:val="center"/>
          </w:tcPr>
          <w:p w14:paraId="7EDDB7DD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FD0FAE9" wp14:editId="2F3692BD">
                  <wp:extent cx="849843" cy="255319"/>
                  <wp:effectExtent l="0" t="0" r="7620" b="0"/>
                  <wp:docPr id="31" name="Resim 31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1AE39C90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0F1F90E5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19634E8A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 xml:space="preserve">SGK hizmet </w:t>
            </w:r>
            <w:r>
              <w:rPr>
                <w:rFonts w:asciiTheme="minorHAnsi" w:hAnsiTheme="minorHAnsi" w:cstheme="minorHAnsi"/>
              </w:rPr>
              <w:t xml:space="preserve">dökümü </w:t>
            </w:r>
            <w:r w:rsidRPr="00C3229C">
              <w:rPr>
                <w:rFonts w:asciiTheme="minorHAnsi" w:hAnsiTheme="minorHAnsi" w:cstheme="minorHAnsi"/>
              </w:rPr>
              <w:t>fotokopisi</w:t>
            </w:r>
          </w:p>
        </w:tc>
        <w:tc>
          <w:tcPr>
            <w:tcW w:w="1566" w:type="dxa"/>
            <w:vAlign w:val="center"/>
          </w:tcPr>
          <w:p w14:paraId="11C8BB5C" w14:textId="77777777" w:rsidR="00E47482" w:rsidRPr="0085512C" w:rsidRDefault="00E47482" w:rsidP="00E7106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BA82B2F" wp14:editId="5D8D91B3">
                  <wp:extent cx="849843" cy="255319"/>
                  <wp:effectExtent l="0" t="0" r="7620" b="0"/>
                  <wp:docPr id="32" name="Resim 32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5CC866E0" w14:textId="07599539" w:rsidR="00E47482" w:rsidRPr="0085512C" w:rsidRDefault="00E47482" w:rsidP="00E71066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7482" w:rsidRPr="00676112" w14:paraId="3BB53E34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49065BC9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Gemi adamı cüzdanı fotokopisi</w:t>
            </w:r>
          </w:p>
        </w:tc>
        <w:tc>
          <w:tcPr>
            <w:tcW w:w="1566" w:type="dxa"/>
            <w:vAlign w:val="center"/>
          </w:tcPr>
          <w:p w14:paraId="13FC0983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B1B61E3" wp14:editId="0486FD7D">
                  <wp:extent cx="849843" cy="255319"/>
                  <wp:effectExtent l="0" t="0" r="7620" b="0"/>
                  <wp:docPr id="33" name="Resim 33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470591C0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5EE71020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3320275C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Diploma fotokopisi</w:t>
            </w:r>
          </w:p>
        </w:tc>
        <w:tc>
          <w:tcPr>
            <w:tcW w:w="1566" w:type="dxa"/>
            <w:vAlign w:val="center"/>
          </w:tcPr>
          <w:p w14:paraId="7392BF6C" w14:textId="77777777" w:rsidR="00E47482" w:rsidRPr="0085512C" w:rsidRDefault="00E47482" w:rsidP="00E7106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49B7447B" wp14:editId="16CAF2A3">
                  <wp:extent cx="849843" cy="255319"/>
                  <wp:effectExtent l="0" t="0" r="7620" b="0"/>
                  <wp:docPr id="34" name="Resim 34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5FC68B9E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1781FE35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616292C2" w14:textId="77777777" w:rsidR="00E47482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Nüfus cüzdanı fotokopisi</w:t>
            </w:r>
          </w:p>
        </w:tc>
        <w:tc>
          <w:tcPr>
            <w:tcW w:w="1566" w:type="dxa"/>
            <w:vAlign w:val="center"/>
          </w:tcPr>
          <w:p w14:paraId="1DA51557" w14:textId="77777777" w:rsidR="00E47482" w:rsidRPr="0085512C" w:rsidRDefault="00E47482" w:rsidP="00E7106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02CB036D" wp14:editId="414F2684">
                  <wp:extent cx="849843" cy="255319"/>
                  <wp:effectExtent l="0" t="0" r="7620" b="0"/>
                  <wp:docPr id="35" name="Resim 35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61305D8E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28B7860C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71020720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Gümrük giriş çıkış dökümü fotokopisi</w:t>
            </w:r>
            <w:r>
              <w:rPr>
                <w:rFonts w:asciiTheme="minorHAnsi" w:hAnsiTheme="minorHAnsi" w:cstheme="minorHAnsi"/>
              </w:rPr>
              <w:t xml:space="preserve"> (varsa)</w:t>
            </w:r>
          </w:p>
        </w:tc>
        <w:tc>
          <w:tcPr>
            <w:tcW w:w="1566" w:type="dxa"/>
            <w:vAlign w:val="center"/>
          </w:tcPr>
          <w:p w14:paraId="75D84897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4857F75" wp14:editId="60776C64">
                  <wp:extent cx="849843" cy="255319"/>
                  <wp:effectExtent l="0" t="0" r="7620" b="0"/>
                  <wp:docPr id="36" name="Resim 36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0565AD57" w14:textId="12BE6D7F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76443FE0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239E50FB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3229C">
              <w:rPr>
                <w:rFonts w:asciiTheme="minorHAnsi" w:hAnsiTheme="minorHAnsi" w:cstheme="minorHAnsi"/>
              </w:rPr>
              <w:t>Tonilato fotokopisi</w:t>
            </w:r>
          </w:p>
        </w:tc>
        <w:tc>
          <w:tcPr>
            <w:tcW w:w="1566" w:type="dxa"/>
            <w:vAlign w:val="center"/>
          </w:tcPr>
          <w:p w14:paraId="0B955FC4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60861DB4" wp14:editId="142E7961">
                  <wp:extent cx="849843" cy="255319"/>
                  <wp:effectExtent l="0" t="0" r="7620" b="0"/>
                  <wp:docPr id="37" name="Resim 37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7C87869D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3C5980FD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</w:tcBorders>
            <w:vAlign w:val="center"/>
          </w:tcPr>
          <w:p w14:paraId="3353648B" w14:textId="77777777" w:rsidR="00E47482" w:rsidRPr="00C3229C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Kaptanın yeterlik fotokopisi</w:t>
            </w:r>
          </w:p>
        </w:tc>
        <w:tc>
          <w:tcPr>
            <w:tcW w:w="1566" w:type="dxa"/>
            <w:vAlign w:val="center"/>
          </w:tcPr>
          <w:p w14:paraId="2144FF31" w14:textId="77777777" w:rsidR="00E47482" w:rsidRPr="0085512C" w:rsidRDefault="00E47482" w:rsidP="00E71066">
            <w:pPr>
              <w:jc w:val="center"/>
              <w:rPr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55F342CC" wp14:editId="70566DAA">
                  <wp:extent cx="849843" cy="255319"/>
                  <wp:effectExtent l="0" t="0" r="7620" b="0"/>
                  <wp:docPr id="38" name="Resim 38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right w:val="triple" w:sz="4" w:space="0" w:color="auto"/>
            </w:tcBorders>
            <w:vAlign w:val="center"/>
          </w:tcPr>
          <w:p w14:paraId="6EFEB458" w14:textId="77777777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47482" w:rsidRPr="00676112" w14:paraId="0E08EC70" w14:textId="77777777" w:rsidTr="0085512C">
        <w:trPr>
          <w:trHeight w:val="532"/>
          <w:jc w:val="center"/>
        </w:trPr>
        <w:tc>
          <w:tcPr>
            <w:tcW w:w="640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14:paraId="50B64ED6" w14:textId="77777777" w:rsidR="00E47482" w:rsidRDefault="00E47482" w:rsidP="00E47482">
            <w:pPr>
              <w:pStyle w:val="ListeParagraf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Kaptanın</w:t>
            </w:r>
            <w:r w:rsidRPr="00C3229C">
              <w:rPr>
                <w:rFonts w:asciiTheme="minorHAnsi" w:hAnsiTheme="minorHAnsi" w:cstheme="minorHAnsi"/>
              </w:rPr>
              <w:t xml:space="preserve"> SGK hizmet </w:t>
            </w:r>
            <w:r>
              <w:rPr>
                <w:rFonts w:asciiTheme="minorHAnsi" w:hAnsiTheme="minorHAnsi" w:cstheme="minorHAnsi"/>
              </w:rPr>
              <w:t xml:space="preserve">dökümü </w:t>
            </w:r>
            <w:r w:rsidRPr="00C3229C">
              <w:rPr>
                <w:rFonts w:asciiTheme="minorHAnsi" w:hAnsiTheme="minorHAnsi" w:cstheme="minorHAnsi"/>
              </w:rPr>
              <w:t>fotokopisi</w:t>
            </w:r>
          </w:p>
        </w:tc>
        <w:tc>
          <w:tcPr>
            <w:tcW w:w="1566" w:type="dxa"/>
            <w:tcBorders>
              <w:bottom w:val="triple" w:sz="4" w:space="0" w:color="auto"/>
            </w:tcBorders>
            <w:vAlign w:val="center"/>
          </w:tcPr>
          <w:p w14:paraId="7CFB5B47" w14:textId="77777777" w:rsidR="00E47482" w:rsidRPr="0085512C" w:rsidRDefault="00E47482" w:rsidP="00E71066">
            <w:pPr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85512C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3EB9FFA1" wp14:editId="00909A7C">
                  <wp:extent cx="849843" cy="255319"/>
                  <wp:effectExtent l="0" t="0" r="7620" b="0"/>
                  <wp:docPr id="39" name="Resim 39" descr="C:\Users\YILDIRAY.000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YILDIRAY.000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19" cy="25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8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14:paraId="51E9B671" w14:textId="2E7B670C" w:rsidR="00E47482" w:rsidRPr="0085512C" w:rsidRDefault="00E47482" w:rsidP="00E7106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A7735E7" w14:textId="77777777" w:rsidR="002462C9" w:rsidRDefault="002462C9" w:rsidP="0085512C">
      <w:pPr>
        <w:rPr>
          <w:rFonts w:asciiTheme="minorHAnsi" w:hAnsiTheme="minorHAnsi" w:cstheme="minorHAnsi"/>
          <w:sz w:val="22"/>
          <w:szCs w:val="22"/>
        </w:rPr>
      </w:pPr>
    </w:p>
    <w:sectPr w:rsidR="002462C9" w:rsidSect="008C0661">
      <w:headerReference w:type="default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D267A" w14:textId="77777777" w:rsidR="007D5657" w:rsidRDefault="007D5657">
      <w:r>
        <w:separator/>
      </w:r>
    </w:p>
  </w:endnote>
  <w:endnote w:type="continuationSeparator" w:id="0">
    <w:p w14:paraId="650A2FD2" w14:textId="77777777" w:rsidR="007D5657" w:rsidRDefault="007D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9AC99" w14:textId="77777777" w:rsidR="002F5FF4" w:rsidRPr="004F2E05" w:rsidRDefault="002F5FF4" w:rsidP="002F5FF4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2F5FF4" w:rsidRPr="00360F97" w14:paraId="24F00CA3" w14:textId="77777777" w:rsidTr="00360F97">
      <w:trPr>
        <w:jc w:val="center"/>
      </w:trPr>
      <w:tc>
        <w:tcPr>
          <w:tcW w:w="3118" w:type="dxa"/>
          <w:shd w:val="clear" w:color="auto" w:fill="auto"/>
        </w:tcPr>
        <w:p w14:paraId="741F3D80" w14:textId="77777777" w:rsidR="002F5FF4" w:rsidRPr="00360F97" w:rsidRDefault="002F5FF4" w:rsidP="00B63C02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>Hazırlayan: KGE</w:t>
          </w:r>
        </w:p>
      </w:tc>
      <w:tc>
        <w:tcPr>
          <w:tcW w:w="3119" w:type="dxa"/>
          <w:tcBorders>
            <w:left w:val="nil"/>
          </w:tcBorders>
          <w:shd w:val="clear" w:color="auto" w:fill="auto"/>
          <w:vAlign w:val="center"/>
        </w:tcPr>
        <w:p w14:paraId="6D87421F" w14:textId="6E282D1A" w:rsidR="002F5FF4" w:rsidRPr="00360F97" w:rsidRDefault="002F5FF4" w:rsidP="00360F97">
          <w:pPr>
            <w:pStyle w:val="AltBilgi"/>
            <w:jc w:val="center"/>
            <w:rPr>
              <w:rFonts w:asciiTheme="minorHAnsi" w:hAnsiTheme="minorHAnsi" w:cstheme="minorHAnsi"/>
            </w:rPr>
          </w:pPr>
        </w:p>
      </w:tc>
      <w:tc>
        <w:tcPr>
          <w:tcW w:w="3119" w:type="dxa"/>
          <w:tcBorders>
            <w:left w:val="nil"/>
          </w:tcBorders>
          <w:shd w:val="clear" w:color="auto" w:fill="auto"/>
          <w:vAlign w:val="center"/>
        </w:tcPr>
        <w:p w14:paraId="79008B61" w14:textId="4B10BA9C" w:rsidR="002F5FF4" w:rsidRPr="00360F97" w:rsidRDefault="00EB7E30" w:rsidP="00B63C02">
          <w:pPr>
            <w:pStyle w:val="AltBilgi"/>
            <w:jc w:val="right"/>
            <w:rPr>
              <w:rFonts w:asciiTheme="minorHAnsi" w:hAnsiTheme="minorHAnsi" w:cstheme="minorHAnsi"/>
            </w:rPr>
          </w:pPr>
          <w:r w:rsidRPr="00360F97">
            <w:rPr>
              <w:rFonts w:asciiTheme="minorHAnsi" w:hAnsiTheme="minorHAnsi" w:cstheme="minorHAnsi"/>
            </w:rPr>
            <w:t xml:space="preserve">Sayfa No: 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begin"/>
          </w:r>
          <w:r w:rsidRPr="00360F97">
            <w:rPr>
              <w:rStyle w:val="SayfaNumaras"/>
              <w:rFonts w:asciiTheme="minorHAnsi" w:hAnsiTheme="minorHAnsi" w:cstheme="minorHAnsi"/>
            </w:rPr>
            <w:instrText xml:space="preserve"> PAGE </w:instrTex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separate"/>
          </w:r>
          <w:r w:rsidR="00B63C02">
            <w:rPr>
              <w:rStyle w:val="SayfaNumaras"/>
              <w:rFonts w:asciiTheme="minorHAnsi" w:hAnsiTheme="minorHAnsi" w:cstheme="minorHAnsi"/>
              <w:noProof/>
            </w:rPr>
            <w:t>1</w:t>
          </w:r>
          <w:r w:rsidRPr="00360F97">
            <w:rPr>
              <w:rStyle w:val="SayfaNumaras"/>
              <w:rFonts w:asciiTheme="minorHAnsi" w:hAnsiTheme="minorHAnsi" w:cstheme="minorHAnsi"/>
            </w:rPr>
            <w:fldChar w:fldCharType="end"/>
          </w:r>
        </w:p>
      </w:tc>
    </w:tr>
  </w:tbl>
  <w:p w14:paraId="2821A18F" w14:textId="77777777" w:rsidR="002F5FF4" w:rsidRPr="002F5FF4" w:rsidRDefault="002F5FF4" w:rsidP="002F5F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65D6" w14:textId="77777777" w:rsidR="007D5657" w:rsidRDefault="007D5657">
      <w:r>
        <w:separator/>
      </w:r>
    </w:p>
  </w:footnote>
  <w:footnote w:type="continuationSeparator" w:id="0">
    <w:p w14:paraId="6407F20B" w14:textId="77777777" w:rsidR="007D5657" w:rsidRDefault="007D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B63C02" w:rsidRPr="00B63C02" w14:paraId="226267B0" w14:textId="77777777" w:rsidTr="005659DB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B93E9E" w14:textId="77777777" w:rsidR="00B63C02" w:rsidRPr="00B63C02" w:rsidRDefault="00B63C02" w:rsidP="00B63C02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  <w:noProof/>
            </w:rPr>
            <w:drawing>
              <wp:inline distT="0" distB="0" distL="0" distR="0" wp14:anchorId="7C44CB90" wp14:editId="76423E3B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41122" w14:textId="77777777" w:rsidR="00B63C02" w:rsidRPr="00B63C02" w:rsidRDefault="00B63C02" w:rsidP="00B63C02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B63C02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532281C" w14:textId="77777777" w:rsidR="00B63C02" w:rsidRPr="00B63C02" w:rsidRDefault="00B63C02" w:rsidP="00B63C02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B63C02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70397D15" w14:textId="77777777" w:rsidR="00B63C02" w:rsidRPr="00B63C02" w:rsidRDefault="00B63C02" w:rsidP="00B63C02">
          <w:pPr>
            <w:jc w:val="center"/>
            <w:rPr>
              <w:rFonts w:asciiTheme="minorHAnsi" w:hAnsiTheme="minorHAnsi" w:cstheme="minorHAnsi"/>
              <w:b/>
            </w:rPr>
          </w:pPr>
          <w:r w:rsidRPr="00B63C02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807055" w14:textId="5FDBBAD3" w:rsidR="00B63C02" w:rsidRPr="00B63C02" w:rsidRDefault="00B63C02" w:rsidP="00B63C02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Doküman No: FR.2</w:t>
          </w:r>
          <w:r>
            <w:rPr>
              <w:rFonts w:asciiTheme="minorHAnsi" w:hAnsiTheme="minorHAnsi" w:cstheme="minorHAnsi"/>
            </w:rPr>
            <w:t>3</w:t>
          </w:r>
        </w:p>
      </w:tc>
    </w:tr>
    <w:tr w:rsidR="00B63C02" w:rsidRPr="00B63C02" w14:paraId="14763D47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30999D" w14:textId="77777777" w:rsidR="00B63C02" w:rsidRPr="00B63C02" w:rsidRDefault="00B63C02" w:rsidP="00B63C02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81EB3C" w14:textId="77777777" w:rsidR="00B63C02" w:rsidRPr="00B63C02" w:rsidRDefault="00B63C02" w:rsidP="00B63C02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2A3669" w14:textId="77777777" w:rsidR="00B63C02" w:rsidRPr="00B63C02" w:rsidRDefault="00B63C02" w:rsidP="00B63C02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Yayın Tarihi: 05.05.2023</w:t>
          </w:r>
        </w:p>
      </w:tc>
    </w:tr>
    <w:tr w:rsidR="00B63C02" w:rsidRPr="00B63C02" w14:paraId="37277530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198C2F" w14:textId="77777777" w:rsidR="00B63C02" w:rsidRPr="00B63C02" w:rsidRDefault="00B63C02" w:rsidP="00B63C02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23B42D" w14:textId="77777777" w:rsidR="00B63C02" w:rsidRPr="00B63C02" w:rsidRDefault="00B63C02" w:rsidP="00B63C02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C3F8AA" w14:textId="77777777" w:rsidR="00B63C02" w:rsidRPr="00B63C02" w:rsidRDefault="00B63C02" w:rsidP="00B63C02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Revizyon Tarihi: 01.11.2024</w:t>
          </w:r>
        </w:p>
      </w:tc>
    </w:tr>
    <w:tr w:rsidR="00B63C02" w:rsidRPr="00B63C02" w14:paraId="6BDC44B5" w14:textId="77777777" w:rsidTr="005659DB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C78DB2" w14:textId="77777777" w:rsidR="00B63C02" w:rsidRPr="00B63C02" w:rsidRDefault="00B63C02" w:rsidP="00B63C02">
          <w:pPr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93EF02" w14:textId="77777777" w:rsidR="00B63C02" w:rsidRPr="00B63C02" w:rsidRDefault="00B63C02" w:rsidP="00B63C02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44F79E" w14:textId="77777777" w:rsidR="00B63C02" w:rsidRPr="00B63C02" w:rsidRDefault="00B63C02" w:rsidP="00B63C02">
          <w:pPr>
            <w:pStyle w:val="stBilgi"/>
            <w:rPr>
              <w:rFonts w:asciiTheme="minorHAnsi" w:hAnsiTheme="minorHAnsi" w:cstheme="minorHAnsi"/>
            </w:rPr>
          </w:pPr>
          <w:r w:rsidRPr="00B63C02">
            <w:rPr>
              <w:rFonts w:asciiTheme="minorHAnsi" w:hAnsiTheme="minorHAnsi" w:cstheme="minorHAnsi"/>
            </w:rPr>
            <w:t>Revizyon No: 02</w:t>
          </w:r>
        </w:p>
      </w:tc>
    </w:tr>
  </w:tbl>
  <w:p w14:paraId="49DEC90E" w14:textId="77777777" w:rsidR="0062197B" w:rsidRPr="00B63C02" w:rsidRDefault="0062197B" w:rsidP="00B63C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688716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B94548"/>
    <w:multiLevelType w:val="hybridMultilevel"/>
    <w:tmpl w:val="54801D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8038F"/>
    <w:multiLevelType w:val="hybridMultilevel"/>
    <w:tmpl w:val="555ABD9E"/>
    <w:lvl w:ilvl="0" w:tplc="12884E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7023DAB"/>
    <w:multiLevelType w:val="hybridMultilevel"/>
    <w:tmpl w:val="69265D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43422D"/>
    <w:multiLevelType w:val="hybridMultilevel"/>
    <w:tmpl w:val="F5A8EF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B12CEC"/>
    <w:multiLevelType w:val="hybridMultilevel"/>
    <w:tmpl w:val="BE869F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F1"/>
    <w:rsid w:val="00001E54"/>
    <w:rsid w:val="00017C86"/>
    <w:rsid w:val="00026C32"/>
    <w:rsid w:val="00032F5B"/>
    <w:rsid w:val="00052049"/>
    <w:rsid w:val="0005288D"/>
    <w:rsid w:val="00055DA1"/>
    <w:rsid w:val="00060878"/>
    <w:rsid w:val="000810B1"/>
    <w:rsid w:val="00085710"/>
    <w:rsid w:val="00087672"/>
    <w:rsid w:val="00087BC6"/>
    <w:rsid w:val="0009000D"/>
    <w:rsid w:val="000A2F57"/>
    <w:rsid w:val="000C1941"/>
    <w:rsid w:val="000C4D3B"/>
    <w:rsid w:val="000E118F"/>
    <w:rsid w:val="000E2052"/>
    <w:rsid w:val="00100E58"/>
    <w:rsid w:val="00102A68"/>
    <w:rsid w:val="00103703"/>
    <w:rsid w:val="00103BE4"/>
    <w:rsid w:val="00114CCB"/>
    <w:rsid w:val="00115DBB"/>
    <w:rsid w:val="00117702"/>
    <w:rsid w:val="00124454"/>
    <w:rsid w:val="00126732"/>
    <w:rsid w:val="00137549"/>
    <w:rsid w:val="00146074"/>
    <w:rsid w:val="00151C50"/>
    <w:rsid w:val="00160E38"/>
    <w:rsid w:val="001673EA"/>
    <w:rsid w:val="00167F9F"/>
    <w:rsid w:val="00180534"/>
    <w:rsid w:val="00190BB7"/>
    <w:rsid w:val="00192458"/>
    <w:rsid w:val="00192578"/>
    <w:rsid w:val="00196FAB"/>
    <w:rsid w:val="001973CD"/>
    <w:rsid w:val="001A0D50"/>
    <w:rsid w:val="001A1C28"/>
    <w:rsid w:val="001A3D0B"/>
    <w:rsid w:val="001B43F7"/>
    <w:rsid w:val="001C0185"/>
    <w:rsid w:val="001C7042"/>
    <w:rsid w:val="001C7BEE"/>
    <w:rsid w:val="001D0E13"/>
    <w:rsid w:val="001D1BE7"/>
    <w:rsid w:val="001E01E8"/>
    <w:rsid w:val="001E0389"/>
    <w:rsid w:val="001E389B"/>
    <w:rsid w:val="001E7B0A"/>
    <w:rsid w:val="001F0C35"/>
    <w:rsid w:val="00201782"/>
    <w:rsid w:val="00204BC1"/>
    <w:rsid w:val="00216CDD"/>
    <w:rsid w:val="0022644B"/>
    <w:rsid w:val="00236675"/>
    <w:rsid w:val="002403FF"/>
    <w:rsid w:val="002462C9"/>
    <w:rsid w:val="00254A5F"/>
    <w:rsid w:val="002567A8"/>
    <w:rsid w:val="00263D35"/>
    <w:rsid w:val="002644F6"/>
    <w:rsid w:val="00267C7F"/>
    <w:rsid w:val="00270C9E"/>
    <w:rsid w:val="002769BF"/>
    <w:rsid w:val="00276D7A"/>
    <w:rsid w:val="00280105"/>
    <w:rsid w:val="002812A2"/>
    <w:rsid w:val="00284688"/>
    <w:rsid w:val="00290899"/>
    <w:rsid w:val="002934E9"/>
    <w:rsid w:val="002972A1"/>
    <w:rsid w:val="00297B32"/>
    <w:rsid w:val="002A024D"/>
    <w:rsid w:val="002A37AF"/>
    <w:rsid w:val="002A61A9"/>
    <w:rsid w:val="002C0C10"/>
    <w:rsid w:val="002C2BAC"/>
    <w:rsid w:val="002C3F26"/>
    <w:rsid w:val="002D2881"/>
    <w:rsid w:val="002E01FD"/>
    <w:rsid w:val="002E12E2"/>
    <w:rsid w:val="002E2E13"/>
    <w:rsid w:val="002E4371"/>
    <w:rsid w:val="002E601C"/>
    <w:rsid w:val="002E65C7"/>
    <w:rsid w:val="002F3C2B"/>
    <w:rsid w:val="002F5FF4"/>
    <w:rsid w:val="002F6F79"/>
    <w:rsid w:val="003023DD"/>
    <w:rsid w:val="0030452C"/>
    <w:rsid w:val="003105E4"/>
    <w:rsid w:val="0032137D"/>
    <w:rsid w:val="00321BED"/>
    <w:rsid w:val="00326097"/>
    <w:rsid w:val="00327C4F"/>
    <w:rsid w:val="00337E3A"/>
    <w:rsid w:val="00344C2F"/>
    <w:rsid w:val="00344D28"/>
    <w:rsid w:val="00345EAC"/>
    <w:rsid w:val="00360F97"/>
    <w:rsid w:val="00365A92"/>
    <w:rsid w:val="00383516"/>
    <w:rsid w:val="00386FB9"/>
    <w:rsid w:val="00391D6F"/>
    <w:rsid w:val="003C21D0"/>
    <w:rsid w:val="003C66A3"/>
    <w:rsid w:val="003D6566"/>
    <w:rsid w:val="003E37B7"/>
    <w:rsid w:val="003F28B5"/>
    <w:rsid w:val="00402C32"/>
    <w:rsid w:val="00403855"/>
    <w:rsid w:val="004042FD"/>
    <w:rsid w:val="00406E1D"/>
    <w:rsid w:val="00406FD7"/>
    <w:rsid w:val="0041061D"/>
    <w:rsid w:val="00422399"/>
    <w:rsid w:val="00434F48"/>
    <w:rsid w:val="00435CFD"/>
    <w:rsid w:val="004432D3"/>
    <w:rsid w:val="00444BC8"/>
    <w:rsid w:val="00452C4B"/>
    <w:rsid w:val="00453AE7"/>
    <w:rsid w:val="00461688"/>
    <w:rsid w:val="00470CE7"/>
    <w:rsid w:val="00475728"/>
    <w:rsid w:val="00475BBE"/>
    <w:rsid w:val="00480930"/>
    <w:rsid w:val="00491818"/>
    <w:rsid w:val="00492FB6"/>
    <w:rsid w:val="00493C27"/>
    <w:rsid w:val="004A000B"/>
    <w:rsid w:val="004A4FD6"/>
    <w:rsid w:val="004B008C"/>
    <w:rsid w:val="004B3E4D"/>
    <w:rsid w:val="004C6A02"/>
    <w:rsid w:val="004E7970"/>
    <w:rsid w:val="004F1DE1"/>
    <w:rsid w:val="004F4AA5"/>
    <w:rsid w:val="004F6930"/>
    <w:rsid w:val="00507DC3"/>
    <w:rsid w:val="00513CEC"/>
    <w:rsid w:val="005251E9"/>
    <w:rsid w:val="00541D26"/>
    <w:rsid w:val="00545591"/>
    <w:rsid w:val="005476E7"/>
    <w:rsid w:val="0055591F"/>
    <w:rsid w:val="0057528D"/>
    <w:rsid w:val="0057614E"/>
    <w:rsid w:val="00581998"/>
    <w:rsid w:val="00583B1E"/>
    <w:rsid w:val="00585F96"/>
    <w:rsid w:val="0058687F"/>
    <w:rsid w:val="00597A3B"/>
    <w:rsid w:val="005A0E41"/>
    <w:rsid w:val="005A3915"/>
    <w:rsid w:val="005B021D"/>
    <w:rsid w:val="005B44B6"/>
    <w:rsid w:val="005C3428"/>
    <w:rsid w:val="005D21AE"/>
    <w:rsid w:val="005D3658"/>
    <w:rsid w:val="005D7165"/>
    <w:rsid w:val="005F236C"/>
    <w:rsid w:val="005F326A"/>
    <w:rsid w:val="00601CF9"/>
    <w:rsid w:val="00604869"/>
    <w:rsid w:val="006064ED"/>
    <w:rsid w:val="0062197B"/>
    <w:rsid w:val="00624753"/>
    <w:rsid w:val="006251B3"/>
    <w:rsid w:val="00630E46"/>
    <w:rsid w:val="00632513"/>
    <w:rsid w:val="0063428B"/>
    <w:rsid w:val="00656E0B"/>
    <w:rsid w:val="0066517B"/>
    <w:rsid w:val="00666C75"/>
    <w:rsid w:val="00667943"/>
    <w:rsid w:val="00673A87"/>
    <w:rsid w:val="00675C7E"/>
    <w:rsid w:val="00676112"/>
    <w:rsid w:val="00687561"/>
    <w:rsid w:val="00694CF2"/>
    <w:rsid w:val="00695926"/>
    <w:rsid w:val="006A2819"/>
    <w:rsid w:val="006B1F25"/>
    <w:rsid w:val="006B3CB1"/>
    <w:rsid w:val="006D4458"/>
    <w:rsid w:val="006D55C3"/>
    <w:rsid w:val="006F59F1"/>
    <w:rsid w:val="00700872"/>
    <w:rsid w:val="00713499"/>
    <w:rsid w:val="00715FBB"/>
    <w:rsid w:val="007173A9"/>
    <w:rsid w:val="00720698"/>
    <w:rsid w:val="00736E2C"/>
    <w:rsid w:val="007400D7"/>
    <w:rsid w:val="007557C4"/>
    <w:rsid w:val="00761600"/>
    <w:rsid w:val="00763C10"/>
    <w:rsid w:val="007660AA"/>
    <w:rsid w:val="00770D2E"/>
    <w:rsid w:val="0077722B"/>
    <w:rsid w:val="0078632E"/>
    <w:rsid w:val="007A1239"/>
    <w:rsid w:val="007C138E"/>
    <w:rsid w:val="007D145F"/>
    <w:rsid w:val="007D5657"/>
    <w:rsid w:val="007D7662"/>
    <w:rsid w:val="007E1B08"/>
    <w:rsid w:val="007E41CF"/>
    <w:rsid w:val="007F4A53"/>
    <w:rsid w:val="00800A36"/>
    <w:rsid w:val="0080598F"/>
    <w:rsid w:val="00811995"/>
    <w:rsid w:val="00813F50"/>
    <w:rsid w:val="008158B0"/>
    <w:rsid w:val="008201C6"/>
    <w:rsid w:val="00827574"/>
    <w:rsid w:val="00827B52"/>
    <w:rsid w:val="00834F49"/>
    <w:rsid w:val="0083514D"/>
    <w:rsid w:val="0083564C"/>
    <w:rsid w:val="008357B0"/>
    <w:rsid w:val="00837253"/>
    <w:rsid w:val="008475F7"/>
    <w:rsid w:val="00847787"/>
    <w:rsid w:val="0085512C"/>
    <w:rsid w:val="00861DE4"/>
    <w:rsid w:val="008663B5"/>
    <w:rsid w:val="00870CC5"/>
    <w:rsid w:val="00881290"/>
    <w:rsid w:val="00892F01"/>
    <w:rsid w:val="00895835"/>
    <w:rsid w:val="0089745C"/>
    <w:rsid w:val="008A1CCF"/>
    <w:rsid w:val="008A2176"/>
    <w:rsid w:val="008A7D31"/>
    <w:rsid w:val="008B18DD"/>
    <w:rsid w:val="008B6C71"/>
    <w:rsid w:val="008C0661"/>
    <w:rsid w:val="008C1F14"/>
    <w:rsid w:val="008D28D1"/>
    <w:rsid w:val="008D5AE2"/>
    <w:rsid w:val="008E50A0"/>
    <w:rsid w:val="0090479C"/>
    <w:rsid w:val="009069D5"/>
    <w:rsid w:val="009072CD"/>
    <w:rsid w:val="00912E79"/>
    <w:rsid w:val="00912F24"/>
    <w:rsid w:val="0092037D"/>
    <w:rsid w:val="00937995"/>
    <w:rsid w:val="0094035D"/>
    <w:rsid w:val="00944716"/>
    <w:rsid w:val="009479A1"/>
    <w:rsid w:val="009518B7"/>
    <w:rsid w:val="00952B0A"/>
    <w:rsid w:val="009561D4"/>
    <w:rsid w:val="00961B3C"/>
    <w:rsid w:val="009636EE"/>
    <w:rsid w:val="00974BCC"/>
    <w:rsid w:val="009750BF"/>
    <w:rsid w:val="00976B14"/>
    <w:rsid w:val="009956DE"/>
    <w:rsid w:val="009A00A1"/>
    <w:rsid w:val="009A1FFF"/>
    <w:rsid w:val="009A26C0"/>
    <w:rsid w:val="009B3E5F"/>
    <w:rsid w:val="009C22DA"/>
    <w:rsid w:val="009C7E2D"/>
    <w:rsid w:val="009D5A02"/>
    <w:rsid w:val="009D5C96"/>
    <w:rsid w:val="009D6343"/>
    <w:rsid w:val="009E62BD"/>
    <w:rsid w:val="009F04B9"/>
    <w:rsid w:val="009F3DE3"/>
    <w:rsid w:val="009F43C7"/>
    <w:rsid w:val="00A00B12"/>
    <w:rsid w:val="00A01C44"/>
    <w:rsid w:val="00A07664"/>
    <w:rsid w:val="00A138C5"/>
    <w:rsid w:val="00A16C30"/>
    <w:rsid w:val="00A2503B"/>
    <w:rsid w:val="00A266F3"/>
    <w:rsid w:val="00A35B36"/>
    <w:rsid w:val="00A40167"/>
    <w:rsid w:val="00A412E3"/>
    <w:rsid w:val="00A42DCC"/>
    <w:rsid w:val="00A44D90"/>
    <w:rsid w:val="00A51DDF"/>
    <w:rsid w:val="00A55450"/>
    <w:rsid w:val="00A55865"/>
    <w:rsid w:val="00A60832"/>
    <w:rsid w:val="00A71742"/>
    <w:rsid w:val="00A72C7D"/>
    <w:rsid w:val="00A819F1"/>
    <w:rsid w:val="00A850AF"/>
    <w:rsid w:val="00A92C5D"/>
    <w:rsid w:val="00A97392"/>
    <w:rsid w:val="00AA629A"/>
    <w:rsid w:val="00AB22B8"/>
    <w:rsid w:val="00AC4B82"/>
    <w:rsid w:val="00AC5213"/>
    <w:rsid w:val="00AC7DFB"/>
    <w:rsid w:val="00AD059F"/>
    <w:rsid w:val="00AD5A0F"/>
    <w:rsid w:val="00AE2549"/>
    <w:rsid w:val="00AE4359"/>
    <w:rsid w:val="00AE645F"/>
    <w:rsid w:val="00B02D24"/>
    <w:rsid w:val="00B06465"/>
    <w:rsid w:val="00B06FE9"/>
    <w:rsid w:val="00B10515"/>
    <w:rsid w:val="00B20A05"/>
    <w:rsid w:val="00B323D1"/>
    <w:rsid w:val="00B32DEA"/>
    <w:rsid w:val="00B346F3"/>
    <w:rsid w:val="00B4485F"/>
    <w:rsid w:val="00B44FF5"/>
    <w:rsid w:val="00B52902"/>
    <w:rsid w:val="00B629EE"/>
    <w:rsid w:val="00B63C02"/>
    <w:rsid w:val="00B736B0"/>
    <w:rsid w:val="00B737D4"/>
    <w:rsid w:val="00B81C96"/>
    <w:rsid w:val="00B830D2"/>
    <w:rsid w:val="00B8447D"/>
    <w:rsid w:val="00B87C15"/>
    <w:rsid w:val="00B96A8A"/>
    <w:rsid w:val="00BA7480"/>
    <w:rsid w:val="00BB4DB7"/>
    <w:rsid w:val="00BB606F"/>
    <w:rsid w:val="00BC1A96"/>
    <w:rsid w:val="00BD0AA4"/>
    <w:rsid w:val="00BE0537"/>
    <w:rsid w:val="00BE15E9"/>
    <w:rsid w:val="00BE1B95"/>
    <w:rsid w:val="00BE461D"/>
    <w:rsid w:val="00BF74E3"/>
    <w:rsid w:val="00C0103B"/>
    <w:rsid w:val="00C03588"/>
    <w:rsid w:val="00C03933"/>
    <w:rsid w:val="00C0583A"/>
    <w:rsid w:val="00C112BE"/>
    <w:rsid w:val="00C12ECE"/>
    <w:rsid w:val="00C26B23"/>
    <w:rsid w:val="00C27ADD"/>
    <w:rsid w:val="00C27CD7"/>
    <w:rsid w:val="00C3229C"/>
    <w:rsid w:val="00C36792"/>
    <w:rsid w:val="00C409CF"/>
    <w:rsid w:val="00C412DB"/>
    <w:rsid w:val="00C5078C"/>
    <w:rsid w:val="00C51321"/>
    <w:rsid w:val="00C71DA0"/>
    <w:rsid w:val="00C73890"/>
    <w:rsid w:val="00C836DD"/>
    <w:rsid w:val="00C84447"/>
    <w:rsid w:val="00C85A50"/>
    <w:rsid w:val="00C91871"/>
    <w:rsid w:val="00C95D05"/>
    <w:rsid w:val="00CB06D7"/>
    <w:rsid w:val="00CB2B71"/>
    <w:rsid w:val="00CB4A24"/>
    <w:rsid w:val="00CC2E13"/>
    <w:rsid w:val="00CC5DFF"/>
    <w:rsid w:val="00CC69E2"/>
    <w:rsid w:val="00CD394D"/>
    <w:rsid w:val="00CE70AF"/>
    <w:rsid w:val="00CF6274"/>
    <w:rsid w:val="00CF7BAE"/>
    <w:rsid w:val="00D035C2"/>
    <w:rsid w:val="00D1291C"/>
    <w:rsid w:val="00D15933"/>
    <w:rsid w:val="00D167DB"/>
    <w:rsid w:val="00D20614"/>
    <w:rsid w:val="00D31D1D"/>
    <w:rsid w:val="00D32465"/>
    <w:rsid w:val="00D342C2"/>
    <w:rsid w:val="00D45073"/>
    <w:rsid w:val="00D452EA"/>
    <w:rsid w:val="00D45C08"/>
    <w:rsid w:val="00D54446"/>
    <w:rsid w:val="00D55F77"/>
    <w:rsid w:val="00D62002"/>
    <w:rsid w:val="00D65E00"/>
    <w:rsid w:val="00D6769D"/>
    <w:rsid w:val="00D7221A"/>
    <w:rsid w:val="00D72E58"/>
    <w:rsid w:val="00D80506"/>
    <w:rsid w:val="00D87BD3"/>
    <w:rsid w:val="00D90FA1"/>
    <w:rsid w:val="00D93996"/>
    <w:rsid w:val="00DA6675"/>
    <w:rsid w:val="00DB1F10"/>
    <w:rsid w:val="00DB47FD"/>
    <w:rsid w:val="00DB790B"/>
    <w:rsid w:val="00DB7D2E"/>
    <w:rsid w:val="00DC53CB"/>
    <w:rsid w:val="00DD1353"/>
    <w:rsid w:val="00DD1CFF"/>
    <w:rsid w:val="00DD4A47"/>
    <w:rsid w:val="00DE1D75"/>
    <w:rsid w:val="00DE466F"/>
    <w:rsid w:val="00DE58DA"/>
    <w:rsid w:val="00DF3305"/>
    <w:rsid w:val="00DF6BE0"/>
    <w:rsid w:val="00E0094F"/>
    <w:rsid w:val="00E03F3D"/>
    <w:rsid w:val="00E121CA"/>
    <w:rsid w:val="00E12D48"/>
    <w:rsid w:val="00E135A8"/>
    <w:rsid w:val="00E164D5"/>
    <w:rsid w:val="00E16BCF"/>
    <w:rsid w:val="00E26E03"/>
    <w:rsid w:val="00E27328"/>
    <w:rsid w:val="00E3245E"/>
    <w:rsid w:val="00E3627C"/>
    <w:rsid w:val="00E451F8"/>
    <w:rsid w:val="00E47482"/>
    <w:rsid w:val="00E57B27"/>
    <w:rsid w:val="00E651FE"/>
    <w:rsid w:val="00E65917"/>
    <w:rsid w:val="00E666AE"/>
    <w:rsid w:val="00E7141B"/>
    <w:rsid w:val="00E727ED"/>
    <w:rsid w:val="00E72D7C"/>
    <w:rsid w:val="00E77A9B"/>
    <w:rsid w:val="00E80F75"/>
    <w:rsid w:val="00E90BB1"/>
    <w:rsid w:val="00E94A68"/>
    <w:rsid w:val="00E97413"/>
    <w:rsid w:val="00EA0020"/>
    <w:rsid w:val="00EB6040"/>
    <w:rsid w:val="00EB7E30"/>
    <w:rsid w:val="00EC1FF0"/>
    <w:rsid w:val="00EC27CA"/>
    <w:rsid w:val="00ED452D"/>
    <w:rsid w:val="00EE0538"/>
    <w:rsid w:val="00EE66F1"/>
    <w:rsid w:val="00EF1224"/>
    <w:rsid w:val="00EF2AAB"/>
    <w:rsid w:val="00EF484B"/>
    <w:rsid w:val="00F0580C"/>
    <w:rsid w:val="00F119EB"/>
    <w:rsid w:val="00F15067"/>
    <w:rsid w:val="00F154AB"/>
    <w:rsid w:val="00F35DCD"/>
    <w:rsid w:val="00F40D4E"/>
    <w:rsid w:val="00F4372A"/>
    <w:rsid w:val="00F456B5"/>
    <w:rsid w:val="00F533C1"/>
    <w:rsid w:val="00F61EB1"/>
    <w:rsid w:val="00F77690"/>
    <w:rsid w:val="00F85FB7"/>
    <w:rsid w:val="00F9276A"/>
    <w:rsid w:val="00FA1C8F"/>
    <w:rsid w:val="00FA4217"/>
    <w:rsid w:val="00FB01D6"/>
    <w:rsid w:val="00FC4583"/>
    <w:rsid w:val="00FD4F69"/>
    <w:rsid w:val="00FD7E2D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3E5186"/>
  <w15:docId w15:val="{15891BF2-A4B6-4E23-BE20-14C449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B1E"/>
  </w:style>
  <w:style w:type="paragraph" w:styleId="Balk1">
    <w:name w:val="heading 1"/>
    <w:basedOn w:val="Normal"/>
    <w:next w:val="Normal"/>
    <w:qFormat/>
    <w:rsid w:val="00D15933"/>
    <w:pPr>
      <w:keepNext/>
      <w:jc w:val="center"/>
      <w:outlineLvl w:val="0"/>
    </w:pPr>
    <w:rPr>
      <w:u w:val="single"/>
    </w:rPr>
  </w:style>
  <w:style w:type="paragraph" w:styleId="Balk2">
    <w:name w:val="heading 2"/>
    <w:basedOn w:val="Normal"/>
    <w:next w:val="Normal"/>
    <w:qFormat/>
    <w:rsid w:val="00D15933"/>
    <w:pPr>
      <w:keepNext/>
      <w:outlineLvl w:val="1"/>
    </w:pPr>
    <w:rPr>
      <w:i/>
      <w:iCs/>
      <w:u w:val="single"/>
    </w:rPr>
  </w:style>
  <w:style w:type="paragraph" w:styleId="Balk3">
    <w:name w:val="heading 3"/>
    <w:basedOn w:val="Normal"/>
    <w:next w:val="Normal"/>
    <w:qFormat/>
    <w:rsid w:val="00D15933"/>
    <w:pPr>
      <w:keepNext/>
      <w:outlineLvl w:val="2"/>
    </w:pPr>
    <w:rPr>
      <w:u w:val="single"/>
    </w:rPr>
  </w:style>
  <w:style w:type="paragraph" w:styleId="Balk4">
    <w:name w:val="heading 4"/>
    <w:basedOn w:val="Normal"/>
    <w:next w:val="Normal"/>
    <w:qFormat/>
    <w:rsid w:val="00E164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1593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D1593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D15933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D15933"/>
  </w:style>
  <w:style w:type="character" w:customStyle="1" w:styleId="a">
    <w:name w:val="a"/>
    <w:basedOn w:val="VarsaylanParagrafYazTipi"/>
    <w:rsid w:val="00C5078C"/>
  </w:style>
  <w:style w:type="character" w:styleId="Kpr">
    <w:name w:val="Hyperlink"/>
    <w:basedOn w:val="VarsaylanParagrafYazTipi"/>
    <w:rsid w:val="00C5078C"/>
    <w:rPr>
      <w:color w:val="0000FF"/>
      <w:u w:val="single"/>
    </w:rPr>
  </w:style>
  <w:style w:type="table" w:styleId="TabloKlavuzu">
    <w:name w:val="Table Grid"/>
    <w:basedOn w:val="NormalTablo"/>
    <w:rsid w:val="0086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semiHidden/>
    <w:unhideWhenUsed/>
    <w:rsid w:val="009D5C96"/>
  </w:style>
  <w:style w:type="character" w:customStyle="1" w:styleId="SonnotMetniChar">
    <w:name w:val="Sonnot Metni Char"/>
    <w:basedOn w:val="VarsaylanParagrafYazTipi"/>
    <w:link w:val="SonnotMetni"/>
    <w:semiHidden/>
    <w:rsid w:val="009D5C96"/>
  </w:style>
  <w:style w:type="character" w:styleId="SonnotBavurusu">
    <w:name w:val="endnote reference"/>
    <w:basedOn w:val="VarsaylanParagrafYazTipi"/>
    <w:semiHidden/>
    <w:unhideWhenUsed/>
    <w:rsid w:val="009D5C96"/>
    <w:rPr>
      <w:vertAlign w:val="superscript"/>
    </w:rPr>
  </w:style>
  <w:style w:type="character" w:customStyle="1" w:styleId="AltBilgiChar">
    <w:name w:val="Alt Bilgi Char"/>
    <w:basedOn w:val="VarsaylanParagrafYazTipi"/>
    <w:link w:val="AltBilgi"/>
    <w:rsid w:val="00026C32"/>
  </w:style>
  <w:style w:type="character" w:customStyle="1" w:styleId="stBilgiChar">
    <w:name w:val="Üst Bilgi Char"/>
    <w:basedOn w:val="VarsaylanParagrafYazTipi"/>
    <w:link w:val="stBilgi"/>
    <w:rsid w:val="00026C32"/>
  </w:style>
  <w:style w:type="character" w:styleId="SayfaNumaras">
    <w:name w:val="page number"/>
    <w:rsid w:val="00026C32"/>
  </w:style>
  <w:style w:type="paragraph" w:customStyle="1" w:styleId="metin">
    <w:name w:val="metin"/>
    <w:basedOn w:val="Normal"/>
    <w:rsid w:val="00386FB9"/>
    <w:pPr>
      <w:spacing w:before="100" w:beforeAutospacing="1" w:after="100" w:afterAutospacing="1"/>
    </w:pPr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1A0D50"/>
    <w:pPr>
      <w:ind w:left="720"/>
      <w:contextualSpacing/>
    </w:pPr>
    <w:rPr>
      <w:sz w:val="24"/>
      <w:szCs w:val="24"/>
    </w:rPr>
  </w:style>
  <w:style w:type="paragraph" w:styleId="ListeMaddemi">
    <w:name w:val="List Bullet"/>
    <w:basedOn w:val="Normal"/>
    <w:unhideWhenUsed/>
    <w:rsid w:val="005D21A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BA&#350;LIK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F9D43-FB25-43BB-91B2-2C1D5792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BAŞLIK.dot</Template>
  <TotalTime>56</TotalTime>
  <Pages>2</Pages>
  <Words>271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2051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http://www.antalyaeml.k12.tr/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yy</dc:creator>
  <cp:lastModifiedBy>AcerDNK</cp:lastModifiedBy>
  <cp:revision>10</cp:revision>
  <cp:lastPrinted>2024-04-16T06:08:00Z</cp:lastPrinted>
  <dcterms:created xsi:type="dcterms:W3CDTF">2023-05-12T06:52:00Z</dcterms:created>
  <dcterms:modified xsi:type="dcterms:W3CDTF">2024-11-03T09:57:00Z</dcterms:modified>
</cp:coreProperties>
</file>