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BCA6D" w14:textId="07B9469C" w:rsidR="008F3459" w:rsidRPr="00967D41" w:rsidRDefault="008F3459" w:rsidP="008F345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7D41">
        <w:rPr>
          <w:rFonts w:asciiTheme="minorHAnsi" w:hAnsiTheme="minorHAnsi" w:cstheme="minorHAnsi"/>
          <w:b/>
          <w:sz w:val="24"/>
          <w:szCs w:val="24"/>
        </w:rPr>
        <w:t>ÖĞRENCİ UYARI KÂĞIDI</w:t>
      </w:r>
    </w:p>
    <w:tbl>
      <w:tblPr>
        <w:tblStyle w:val="TabloKlavuzu"/>
        <w:tblW w:w="9627" w:type="dxa"/>
        <w:jc w:val="center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F3459" w:rsidRPr="00967D41" w14:paraId="6076F0B8" w14:textId="77777777" w:rsidTr="001B595A">
        <w:trPr>
          <w:trHeight w:val="11145"/>
          <w:jc w:val="center"/>
        </w:trPr>
        <w:tc>
          <w:tcPr>
            <w:tcW w:w="9627" w:type="dxa"/>
          </w:tcPr>
          <w:p w14:paraId="1E176792" w14:textId="1106C94D" w:rsidR="00CD5C46" w:rsidRPr="00967D41" w:rsidRDefault="00CD5C46" w:rsidP="00F002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E648A2" w:rsidRPr="00967D41" w14:paraId="59FDA7D8" w14:textId="77777777" w:rsidTr="00E648A2">
              <w:trPr>
                <w:trHeight w:val="918"/>
              </w:trPr>
              <w:tc>
                <w:tcPr>
                  <w:tcW w:w="9412" w:type="dxa"/>
                  <w:vAlign w:val="center"/>
                </w:tcPr>
                <w:p w14:paraId="6257B668" w14:textId="4604F31A" w:rsidR="00E648A2" w:rsidRPr="00967D41" w:rsidRDefault="00E648A2" w:rsidP="00E648A2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Olayın özeti: </w:t>
                  </w:r>
                  <w:proofErr w:type="gramStart"/>
                  <w:r w:rsidRPr="00E648A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……………………………………..………………………………………………………………………………………….…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</w:t>
                  </w:r>
                  <w:proofErr w:type="gramEnd"/>
                  <w:r w:rsidRPr="00E648A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E648A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…………………………………………………………..……………………………………………………………………………………………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</w:t>
                  </w:r>
                  <w:proofErr w:type="gramEnd"/>
                  <w:r w:rsidRPr="00E648A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E648A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………………………………………………………..………………………………………………………………………………………………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</w:t>
                  </w:r>
                  <w:proofErr w:type="gramEnd"/>
                </w:p>
              </w:tc>
            </w:tr>
          </w:tbl>
          <w:p w14:paraId="4241FF85" w14:textId="77777777" w:rsidR="00CD5C46" w:rsidRPr="00E648A2" w:rsidRDefault="00CD5C46" w:rsidP="00F0025F">
            <w:pPr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</w:p>
          <w:p w14:paraId="205852AC" w14:textId="2DCEBBC2" w:rsidR="008F3459" w:rsidRPr="00967D41" w:rsidRDefault="008F3459" w:rsidP="00A86A0F">
            <w:pPr>
              <w:ind w:firstLine="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7D41">
              <w:rPr>
                <w:rFonts w:asciiTheme="minorHAnsi" w:hAnsiTheme="minorHAnsi" w:cstheme="minorHAnsi"/>
                <w:sz w:val="22"/>
                <w:szCs w:val="22"/>
              </w:rPr>
              <w:t>Aşağıdaki</w:t>
            </w:r>
            <w:r w:rsidR="00206D07" w:rsidRPr="00967D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D07" w:rsidRPr="00967D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OÖKY</w:t>
            </w:r>
            <w:r w:rsidR="00D25750">
              <w:rPr>
                <w:rFonts w:asciiTheme="minorHAnsi" w:hAnsiTheme="minorHAnsi" w:cstheme="minorHAnsi"/>
                <w:sz w:val="22"/>
                <w:szCs w:val="22"/>
              </w:rPr>
              <w:t xml:space="preserve"> Madde 164-(1)</w:t>
            </w:r>
            <w:r w:rsidR="00206D07" w:rsidRPr="00967D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6A0F" w:rsidRPr="00967D41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206D07" w:rsidRPr="00967D41">
              <w:rPr>
                <w:rFonts w:asciiTheme="minorHAnsi" w:hAnsiTheme="minorHAnsi" w:cstheme="minorHAnsi"/>
                <w:sz w:val="22"/>
                <w:szCs w:val="22"/>
              </w:rPr>
              <w:t>ereği kınama cezası</w:t>
            </w:r>
            <w:r w:rsidRPr="00967D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D07" w:rsidRPr="00967D41">
              <w:rPr>
                <w:rFonts w:asciiTheme="minorHAnsi" w:hAnsiTheme="minorHAnsi" w:cstheme="minorHAnsi"/>
                <w:sz w:val="22"/>
                <w:szCs w:val="22"/>
              </w:rPr>
              <w:t>gerekt</w:t>
            </w:r>
            <w:r w:rsidR="00A86A0F" w:rsidRPr="00967D41">
              <w:rPr>
                <w:rFonts w:asciiTheme="minorHAnsi" w:hAnsiTheme="minorHAnsi" w:cstheme="minorHAnsi"/>
                <w:sz w:val="22"/>
                <w:szCs w:val="22"/>
              </w:rPr>
              <w:t>iren fiil ve davranışları gösteren disiplin işlemi</w:t>
            </w:r>
            <w:r w:rsidRPr="00967D41">
              <w:rPr>
                <w:rFonts w:asciiTheme="minorHAnsi" w:hAnsiTheme="minorHAnsi" w:cstheme="minorHAnsi"/>
                <w:sz w:val="22"/>
                <w:szCs w:val="22"/>
              </w:rPr>
              <w:t xml:space="preserve"> yapılacaktır</w:t>
            </w:r>
            <w:r w:rsidR="00A86A0F" w:rsidRPr="00967D41">
              <w:rPr>
                <w:rFonts w:asciiTheme="minorHAnsi" w:hAnsiTheme="minorHAnsi" w:cstheme="minorHAnsi"/>
                <w:sz w:val="22"/>
                <w:szCs w:val="22"/>
              </w:rPr>
              <w:t>. Gereğini bilgilerinize arz ederim.</w:t>
            </w:r>
          </w:p>
          <w:p w14:paraId="77E5E09A" w14:textId="77777777" w:rsidR="000D71F5" w:rsidRPr="00E648A2" w:rsidRDefault="000D71F5" w:rsidP="00E648A2">
            <w:pPr>
              <w:jc w:val="both"/>
              <w:rPr>
                <w:rFonts w:asciiTheme="minorHAnsi" w:hAnsiTheme="minorHAnsi" w:cstheme="minorHAnsi"/>
                <w:sz w:val="14"/>
                <w:szCs w:val="22"/>
              </w:rPr>
            </w:pPr>
          </w:p>
          <w:tbl>
            <w:tblPr>
              <w:tblStyle w:val="TabloKlavuzu"/>
              <w:tblW w:w="2479" w:type="dxa"/>
              <w:tblInd w:w="6933" w:type="dxa"/>
              <w:tblLook w:val="04A0" w:firstRow="1" w:lastRow="0" w:firstColumn="1" w:lastColumn="0" w:noHBand="0" w:noVBand="1"/>
            </w:tblPr>
            <w:tblGrid>
              <w:gridCol w:w="672"/>
              <w:gridCol w:w="1807"/>
            </w:tblGrid>
            <w:tr w:rsidR="000D71F5" w:rsidRPr="00967D41" w14:paraId="1808D952" w14:textId="77777777" w:rsidTr="00FD2282">
              <w:trPr>
                <w:trHeight w:val="285"/>
              </w:trPr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543D08" w14:textId="0C307297" w:rsidR="000D71F5" w:rsidRPr="00967D41" w:rsidRDefault="00967D41" w:rsidP="00FD2282">
                  <w:pPr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sz w:val="22"/>
                      <w:szCs w:val="22"/>
                    </w:rPr>
                    <w:t>Tarih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B60C76" w14:textId="5CCD5D92" w:rsidR="000D71F5" w:rsidRPr="00967D41" w:rsidRDefault="000D71F5" w:rsidP="00FD22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  <w:r w:rsidR="00FD228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FD228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</w:t>
                  </w:r>
                  <w:proofErr w:type="gramEnd"/>
                  <w:r w:rsidRPr="00967D41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FD2282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</w:t>
                  </w:r>
                  <w:r w:rsidRPr="00967D41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FD2282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20……</w:t>
                  </w:r>
                </w:p>
              </w:tc>
            </w:tr>
          </w:tbl>
          <w:p w14:paraId="071F5127" w14:textId="77777777" w:rsidR="000D71F5" w:rsidRPr="00967D41" w:rsidRDefault="000D71F5" w:rsidP="00A86A0F">
            <w:pPr>
              <w:ind w:firstLine="5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loKlavuzu"/>
              <w:tblW w:w="9356" w:type="dxa"/>
              <w:jc w:val="center"/>
              <w:tblLook w:val="04A0" w:firstRow="1" w:lastRow="0" w:firstColumn="1" w:lastColumn="0" w:noHBand="0" w:noVBand="1"/>
            </w:tblPr>
            <w:tblGrid>
              <w:gridCol w:w="1594"/>
              <w:gridCol w:w="3238"/>
              <w:gridCol w:w="1292"/>
              <w:gridCol w:w="3232"/>
            </w:tblGrid>
            <w:tr w:rsidR="00FD2282" w:rsidRPr="00967D41" w14:paraId="05568E23" w14:textId="77777777" w:rsidTr="00FD2282">
              <w:trPr>
                <w:trHeight w:val="454"/>
                <w:jc w:val="center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EFE22A3" w14:textId="77777777" w:rsidR="00FD2282" w:rsidRDefault="00FD2282" w:rsidP="00FD2282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Öğrencinin</w:t>
                  </w:r>
                </w:p>
                <w:p w14:paraId="0654C2F3" w14:textId="435DFC33" w:rsidR="00064FBF" w:rsidRPr="00967D41" w:rsidRDefault="00FD2282" w:rsidP="00FD2282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Adı S</w:t>
                  </w:r>
                  <w:r w:rsidR="00064FBF"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oyadı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B04AAC6" w14:textId="4B5F404B" w:rsidR="00064FBF" w:rsidRPr="00967D41" w:rsidRDefault="00064FBF" w:rsidP="00064FB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:</w:t>
                  </w:r>
                  <w:r w:rsidR="00FD2282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………………………</w:t>
                  </w:r>
                  <w:bookmarkStart w:id="0" w:name="_GoBack"/>
                  <w:bookmarkEnd w:id="0"/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…</w:t>
                  </w:r>
                  <w:r w:rsidR="00FD2282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…………………….</w:t>
                  </w:r>
                  <w:proofErr w:type="gramEnd"/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49CBC83" w14:textId="77777777" w:rsidR="00FD2282" w:rsidRDefault="00FD2282" w:rsidP="00064FB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Öğretmenin</w:t>
                  </w:r>
                </w:p>
                <w:p w14:paraId="2B3B2EFA" w14:textId="3B6EB9FA" w:rsidR="00064FBF" w:rsidRPr="00967D41" w:rsidRDefault="00064FBF" w:rsidP="00FD2282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Adı </w:t>
                  </w:r>
                  <w:r w:rsidR="00FD2282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</w:t>
                  </w: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oyadı</w:t>
                  </w:r>
                </w:p>
              </w:tc>
              <w:tc>
                <w:tcPr>
                  <w:tcW w:w="33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EA75AE3" w14:textId="6CD25648" w:rsidR="00064FBF" w:rsidRPr="00967D41" w:rsidRDefault="00064FBF" w:rsidP="00FD2282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:</w:t>
                  </w:r>
                  <w:r w:rsidR="00FD2282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FD2282"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…………………………</w:t>
                  </w:r>
                  <w:r w:rsidR="00FD2282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…………………….</w:t>
                  </w:r>
                  <w:proofErr w:type="gramEnd"/>
                </w:p>
              </w:tc>
            </w:tr>
            <w:tr w:rsidR="00FD2282" w:rsidRPr="00967D41" w14:paraId="0FE740EF" w14:textId="77777777" w:rsidTr="00FD2282">
              <w:trPr>
                <w:trHeight w:val="454"/>
                <w:jc w:val="center"/>
              </w:trPr>
              <w:tc>
                <w:tcPr>
                  <w:tcW w:w="1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01598CA" w14:textId="2A274A85" w:rsidR="00064FBF" w:rsidRPr="00967D41" w:rsidRDefault="00FD2282" w:rsidP="00064FB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Sınıfı/</w:t>
                  </w:r>
                  <w:r w:rsidR="00064FBF"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Numarası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5473C1A" w14:textId="06C7034D" w:rsidR="00064FBF" w:rsidRPr="00967D41" w:rsidRDefault="00064FBF" w:rsidP="00064FB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:</w:t>
                  </w:r>
                  <w:r w:rsidR="00FD2282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…………</w:t>
                  </w:r>
                  <w:proofErr w:type="gramEnd"/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/……………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85E5734" w14:textId="7B3198F7" w:rsidR="00064FBF" w:rsidRPr="00967D41" w:rsidRDefault="00064FBF" w:rsidP="00064FB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sz w:val="22"/>
                      <w:szCs w:val="22"/>
                    </w:rPr>
                    <w:t>İmzası</w:t>
                  </w:r>
                </w:p>
              </w:tc>
              <w:tc>
                <w:tcPr>
                  <w:tcW w:w="33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0971AAE" w14:textId="2E7BC2DD" w:rsidR="00064FBF" w:rsidRPr="00967D41" w:rsidRDefault="00064FBF" w:rsidP="00064FB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:</w:t>
                  </w:r>
                  <w:r w:rsidR="00FD2282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………………………</w:t>
                  </w:r>
                  <w:proofErr w:type="gramEnd"/>
                </w:p>
              </w:tc>
            </w:tr>
          </w:tbl>
          <w:p w14:paraId="41F8B7CB" w14:textId="77777777" w:rsidR="001B595A" w:rsidRPr="00967D41" w:rsidRDefault="001B595A" w:rsidP="00A86A0F">
            <w:pPr>
              <w:ind w:firstLine="54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8E95C8" w14:textId="6A928811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>a) Okulu, okul eşyasını ve çevresini kirletmek</w:t>
            </w:r>
            <w:r w:rsidR="00D25750">
              <w:rPr>
                <w:rFonts w:asciiTheme="minorHAnsi" w:hAnsiTheme="minorHAnsi" w:cstheme="minorHAnsi"/>
              </w:rPr>
              <w:t>,</w:t>
            </w:r>
          </w:p>
          <w:p w14:paraId="3CB778DD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b) Okul yönetimi veya öğretmenler tarafından verilen eğitim ve öğretime ilişkin görevleri yapmamak, </w:t>
            </w:r>
          </w:p>
          <w:p w14:paraId="750BFD00" w14:textId="0DF09D1C" w:rsidR="00206D07" w:rsidRPr="00967D41" w:rsidRDefault="00206D07" w:rsidP="00A86A0F">
            <w:pPr>
              <w:tabs>
                <w:tab w:val="left" w:pos="7395"/>
              </w:tabs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>c) Kılık-kıyafete ilişkin mevzuat hükümlerine uymama</w:t>
            </w:r>
            <w:r w:rsidR="00982187">
              <w:rPr>
                <w:rFonts w:asciiTheme="minorHAnsi" w:hAnsiTheme="minorHAnsi" w:cstheme="minorHAnsi"/>
              </w:rPr>
              <w:t>k,</w:t>
            </w:r>
          </w:p>
          <w:p w14:paraId="3BCE9EA9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ç) Tütün, tütün mamulleri veya tütün içermeyen ancak tütün mamulünü taklit eder tarzda kullanılan her türlü ürünü bulundurmak veya kullanmak, </w:t>
            </w:r>
          </w:p>
          <w:p w14:paraId="03A4E06E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d) Başkasına ait eşyayı izinsiz almak veya kullanmak, </w:t>
            </w:r>
          </w:p>
          <w:p w14:paraId="0103E7A9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e) Yalan söylemek, </w:t>
            </w:r>
          </w:p>
          <w:p w14:paraId="4174BBEB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>f) Okula geldiği hâlde özürsüz eğitim ve öğretim faaliyetlerine, törenlere, sosyal etkinliklere ve okul pansiyonlarında etüde katılmamak, geç katılmak veya bunlardan erken ayrılmak,</w:t>
            </w:r>
          </w:p>
          <w:p w14:paraId="32EB5A3E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g) Okul kütüphanesi, atölye, laboratuvar, pansiyon veya diğer bölümlerden aldığı kitap, araç-gereç ve malzemeyi, eksik vermek veya kötü kullanmak, </w:t>
            </w:r>
          </w:p>
          <w:p w14:paraId="1A60E600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ğ) Okul yöneticilerine, öğretmenlerine, çalışanlarına ve arkadaşlarına kaba ve saygısız davranmak, </w:t>
            </w:r>
          </w:p>
          <w:p w14:paraId="481126DA" w14:textId="77777777" w:rsidR="00982187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h) Dersin ve ders dışı eğitim faaliyetlerinin akışını ve düzenini </w:t>
            </w:r>
            <w:r w:rsidR="00982187">
              <w:rPr>
                <w:rFonts w:asciiTheme="minorHAnsi" w:hAnsiTheme="minorHAnsi" w:cstheme="minorHAnsi"/>
              </w:rPr>
              <w:t>bozacak davranışlarda bulunmak,</w:t>
            </w:r>
          </w:p>
          <w:p w14:paraId="2B30B6FE" w14:textId="6CD1CF78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ı) Kopya çekmek veya çekilmesine yardımcı olmak, </w:t>
            </w:r>
          </w:p>
          <w:p w14:paraId="7E318F59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>j) Müstehcen veya yasaklanmış araç, gereç ve dokümanları okula ve okula bağlı yerlere sokmak veya yanında bulundurmak,</w:t>
            </w:r>
          </w:p>
          <w:p w14:paraId="3A4EAECB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>k) Kumar oynamaya yarayan araç-gereç ve doküman bulundurmak,</w:t>
            </w:r>
          </w:p>
          <w:p w14:paraId="54314245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l) Bilişim araçlarını öğretmenler kurulunca belirlenen usul ve esaslara aykırı şekilde kullanmak, </w:t>
            </w:r>
          </w:p>
          <w:p w14:paraId="1928C335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m) Alınan sağlık ve güvenlik tedbirlerine uymamak, </w:t>
            </w:r>
          </w:p>
          <w:p w14:paraId="59E41BFE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 xml:space="preserve">n) Ders saatleri içinde öğretmenin bilgisi ve kontrolü dışında bilişim araçlarını açık tutarak dersin akışını bozmak, </w:t>
            </w:r>
          </w:p>
          <w:p w14:paraId="2C573F14" w14:textId="77777777" w:rsidR="00206D07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>o) Eğitim ortamlarında; dersler arası ile öğle arası dinlenme sürelerinde okul yönetiminin izni dışında bilişim araçlarını yanında bulundurmak ve kullanmak.</w:t>
            </w:r>
          </w:p>
          <w:p w14:paraId="77684AED" w14:textId="596989B0" w:rsidR="008F3459" w:rsidRPr="00967D41" w:rsidRDefault="00206D07" w:rsidP="00A86A0F">
            <w:pPr>
              <w:ind w:firstLine="544"/>
              <w:rPr>
                <w:rFonts w:asciiTheme="minorHAnsi" w:hAnsiTheme="minorHAnsi" w:cstheme="minorHAnsi"/>
              </w:rPr>
            </w:pPr>
            <w:r w:rsidRPr="00967D41">
              <w:rPr>
                <w:rFonts w:asciiTheme="minorHAnsi" w:hAnsiTheme="minorHAnsi" w:cstheme="minorHAnsi"/>
              </w:rPr>
              <w:t>ö) Okula, okul yönetiminin izni dışında okulla ilgisi olmayan kişileri getirmek</w:t>
            </w:r>
            <w:r w:rsidR="00982187">
              <w:rPr>
                <w:rFonts w:asciiTheme="minorHAnsi" w:hAnsiTheme="minorHAnsi" w:cstheme="minorHAnsi"/>
              </w:rPr>
              <w:t>.</w:t>
            </w:r>
          </w:p>
          <w:p w14:paraId="58FB40F3" w14:textId="77777777" w:rsidR="001B595A" w:rsidRPr="00967D41" w:rsidRDefault="001B595A" w:rsidP="00A86A0F">
            <w:pPr>
              <w:ind w:firstLine="544"/>
              <w:rPr>
                <w:rFonts w:asciiTheme="minorHAnsi" w:hAnsiTheme="minorHAnsi" w:cstheme="minorHAnsi"/>
              </w:rPr>
            </w:pPr>
          </w:p>
          <w:tbl>
            <w:tblPr>
              <w:tblStyle w:val="TabloKlavuzu"/>
              <w:tblW w:w="9356" w:type="dxa"/>
              <w:jc w:val="center"/>
              <w:tblLook w:val="04A0" w:firstRow="1" w:lastRow="0" w:firstColumn="1" w:lastColumn="0" w:noHBand="0" w:noVBand="1"/>
            </w:tblPr>
            <w:tblGrid>
              <w:gridCol w:w="593"/>
              <w:gridCol w:w="2893"/>
              <w:gridCol w:w="4111"/>
              <w:gridCol w:w="1759"/>
            </w:tblGrid>
            <w:tr w:rsidR="00483E98" w:rsidRPr="00967D41" w14:paraId="1E9C1911" w14:textId="2BE959F0" w:rsidTr="00E4686C">
              <w:trPr>
                <w:trHeight w:val="672"/>
                <w:jc w:val="center"/>
              </w:trPr>
              <w:tc>
                <w:tcPr>
                  <w:tcW w:w="593" w:type="dxa"/>
                </w:tcPr>
                <w:p w14:paraId="72198A37" w14:textId="77777777" w:rsidR="00F0025F" w:rsidRPr="00967D41" w:rsidRDefault="00F0025F" w:rsidP="00F0025F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Sıra No</w:t>
                  </w:r>
                </w:p>
              </w:tc>
              <w:tc>
                <w:tcPr>
                  <w:tcW w:w="2893" w:type="dxa"/>
                  <w:vAlign w:val="center"/>
                </w:tcPr>
                <w:p w14:paraId="7C17A90C" w14:textId="321456E4" w:rsidR="00F0025F" w:rsidRPr="00967D41" w:rsidRDefault="00F0025F" w:rsidP="00F0025F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Sınıf öğretmeninin Öğrenci ile ilgili yaptığı çalışmalar</w:t>
                  </w:r>
                </w:p>
              </w:tc>
              <w:tc>
                <w:tcPr>
                  <w:tcW w:w="4111" w:type="dxa"/>
                  <w:vAlign w:val="center"/>
                </w:tcPr>
                <w:p w14:paraId="32BD2E0B" w14:textId="18CAFB41" w:rsidR="00F0025F" w:rsidRPr="00967D41" w:rsidRDefault="00F0025F" w:rsidP="00F0025F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Görüşme konusu</w:t>
                  </w:r>
                  <w:r w:rsidR="00206D07" w:rsidRPr="00967D4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ve ilgili madde</w:t>
                  </w:r>
                </w:p>
              </w:tc>
              <w:tc>
                <w:tcPr>
                  <w:tcW w:w="1759" w:type="dxa"/>
                  <w:vAlign w:val="center"/>
                </w:tcPr>
                <w:p w14:paraId="139ABAAC" w14:textId="77777777" w:rsidR="00F0025F" w:rsidRPr="00967D41" w:rsidRDefault="00F0025F" w:rsidP="00F0025F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İmza </w:t>
                  </w:r>
                </w:p>
                <w:p w14:paraId="322C1A57" w14:textId="73014AAD" w:rsidR="00F0025F" w:rsidRPr="00967D41" w:rsidRDefault="00F0025F" w:rsidP="00F0025F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Tarih</w:t>
                  </w:r>
                </w:p>
              </w:tc>
            </w:tr>
            <w:tr w:rsidR="00483E98" w:rsidRPr="00967D41" w14:paraId="3F929820" w14:textId="3D998828" w:rsidTr="00E4686C">
              <w:trPr>
                <w:trHeight w:val="340"/>
                <w:jc w:val="center"/>
              </w:trPr>
              <w:tc>
                <w:tcPr>
                  <w:tcW w:w="593" w:type="dxa"/>
                  <w:vAlign w:val="center"/>
                </w:tcPr>
                <w:p w14:paraId="657A5613" w14:textId="77777777" w:rsidR="00F0025F" w:rsidRPr="00967D41" w:rsidRDefault="00F0025F" w:rsidP="00F0025F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93" w:type="dxa"/>
                  <w:vAlign w:val="center"/>
                </w:tcPr>
                <w:p w14:paraId="2144F9E3" w14:textId="77777777" w:rsidR="00F0025F" w:rsidRPr="00967D41" w:rsidRDefault="00F0025F" w:rsidP="00F0025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Öğrenci ile bireysel görüşüldü</w:t>
                  </w:r>
                </w:p>
              </w:tc>
              <w:tc>
                <w:tcPr>
                  <w:tcW w:w="4111" w:type="dxa"/>
                  <w:vAlign w:val="bottom"/>
                </w:tcPr>
                <w:p w14:paraId="3C024EB7" w14:textId="0F31200B" w:rsidR="00F0025F" w:rsidRPr="00967D41" w:rsidRDefault="00F0025F" w:rsidP="00FD2282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:</w:t>
                  </w:r>
                  <w:r w:rsidR="00FD2282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E4686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………………………………………………………………</w:t>
                  </w:r>
                  <w:proofErr w:type="gramEnd"/>
                </w:p>
              </w:tc>
              <w:tc>
                <w:tcPr>
                  <w:tcW w:w="1759" w:type="dxa"/>
                  <w:vAlign w:val="bottom"/>
                </w:tcPr>
                <w:p w14:paraId="460936B4" w14:textId="77777777" w:rsidR="00F0025F" w:rsidRPr="00967D41" w:rsidRDefault="00F0025F" w:rsidP="00F0025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483E98" w:rsidRPr="00967D41" w14:paraId="0C86AC0D" w14:textId="633F79E4" w:rsidTr="00E4686C">
              <w:trPr>
                <w:trHeight w:val="340"/>
                <w:jc w:val="center"/>
              </w:trPr>
              <w:tc>
                <w:tcPr>
                  <w:tcW w:w="593" w:type="dxa"/>
                  <w:vAlign w:val="center"/>
                </w:tcPr>
                <w:p w14:paraId="75E2CEB3" w14:textId="77777777" w:rsidR="00F0025F" w:rsidRPr="00967D41" w:rsidRDefault="00F0025F" w:rsidP="00F0025F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93" w:type="dxa"/>
                  <w:vAlign w:val="center"/>
                </w:tcPr>
                <w:p w14:paraId="1920A962" w14:textId="77777777" w:rsidR="00F0025F" w:rsidRPr="00967D41" w:rsidRDefault="00F0025F" w:rsidP="00F0025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Öğrenci velisi ile görüşüldü</w:t>
                  </w:r>
                </w:p>
              </w:tc>
              <w:tc>
                <w:tcPr>
                  <w:tcW w:w="4111" w:type="dxa"/>
                  <w:vAlign w:val="bottom"/>
                </w:tcPr>
                <w:p w14:paraId="73FEAED9" w14:textId="28AB6722" w:rsidR="00F0025F" w:rsidRPr="00967D41" w:rsidRDefault="00F0025F" w:rsidP="00FD2282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967D4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:</w:t>
                  </w:r>
                  <w:r w:rsidR="00FD2282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E4686C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………………………………………………………………</w:t>
                  </w:r>
                  <w:proofErr w:type="gramEnd"/>
                </w:p>
              </w:tc>
              <w:tc>
                <w:tcPr>
                  <w:tcW w:w="1759" w:type="dxa"/>
                  <w:vAlign w:val="bottom"/>
                </w:tcPr>
                <w:p w14:paraId="1534177E" w14:textId="77777777" w:rsidR="00F0025F" w:rsidRPr="00967D41" w:rsidRDefault="00F0025F" w:rsidP="00F0025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800C449" w14:textId="77777777" w:rsidR="008F3459" w:rsidRPr="00967D41" w:rsidRDefault="008F3459" w:rsidP="001B59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459" w:rsidRPr="00967D41" w14:paraId="19A0E703" w14:textId="77777777" w:rsidTr="001B595A">
        <w:trPr>
          <w:trHeight w:val="370"/>
          <w:jc w:val="center"/>
        </w:trPr>
        <w:tc>
          <w:tcPr>
            <w:tcW w:w="9627" w:type="dxa"/>
          </w:tcPr>
          <w:p w14:paraId="4DFDB8A1" w14:textId="0015EE19" w:rsidR="008F3459" w:rsidRPr="00967D41" w:rsidRDefault="008F3459" w:rsidP="005226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E78EF5E" w14:textId="7083C1A3" w:rsidR="008F3459" w:rsidRPr="00967D41" w:rsidRDefault="008F3459" w:rsidP="009A1FFF">
      <w:pPr>
        <w:rPr>
          <w:rFonts w:asciiTheme="minorHAnsi" w:hAnsiTheme="minorHAnsi" w:cstheme="minorHAnsi"/>
          <w:b/>
          <w:sz w:val="4"/>
          <w:szCs w:val="4"/>
        </w:rPr>
      </w:pPr>
    </w:p>
    <w:sectPr w:rsidR="008F3459" w:rsidRPr="00967D41" w:rsidSect="00337E3A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2AB07" w14:textId="77777777" w:rsidR="00FF13D8" w:rsidRDefault="00FF13D8">
      <w:r>
        <w:separator/>
      </w:r>
    </w:p>
  </w:endnote>
  <w:endnote w:type="continuationSeparator" w:id="0">
    <w:p w14:paraId="6F40A23D" w14:textId="77777777" w:rsidR="00FF13D8" w:rsidRDefault="00FF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9AC99" w14:textId="77777777" w:rsidR="002F5FF4" w:rsidRPr="004F2E05" w:rsidRDefault="002F5FF4" w:rsidP="002F5FF4">
    <w:pPr>
      <w:pStyle w:val="AltBilgi"/>
      <w:rPr>
        <w:rFonts w:cstheme="minorHAnsi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2F5FF4" w:rsidRPr="00360F97" w14:paraId="24F00CA3" w14:textId="77777777" w:rsidTr="00360F97">
      <w:trPr>
        <w:jc w:val="center"/>
      </w:trPr>
      <w:tc>
        <w:tcPr>
          <w:tcW w:w="3118" w:type="dxa"/>
          <w:shd w:val="clear" w:color="auto" w:fill="auto"/>
        </w:tcPr>
        <w:p w14:paraId="741F3D80" w14:textId="77777777" w:rsidR="002F5FF4" w:rsidRPr="00360F97" w:rsidRDefault="002F5FF4" w:rsidP="00360F97">
          <w:pPr>
            <w:pStyle w:val="AltBilgi"/>
            <w:tabs>
              <w:tab w:val="left" w:pos="6840"/>
            </w:tabs>
            <w:jc w:val="center"/>
            <w:rPr>
              <w:rFonts w:asciiTheme="minorHAnsi" w:hAnsiTheme="minorHAnsi" w:cstheme="minorHAnsi"/>
            </w:rPr>
          </w:pPr>
          <w:r w:rsidRPr="00360F97">
            <w:rPr>
              <w:rFonts w:asciiTheme="minorHAnsi" w:hAnsiTheme="minorHAnsi" w:cstheme="minorHAnsi"/>
            </w:rPr>
            <w:t>Hazırlayan: KGE</w:t>
          </w:r>
        </w:p>
      </w:tc>
      <w:tc>
        <w:tcPr>
          <w:tcW w:w="3119" w:type="dxa"/>
          <w:tcBorders>
            <w:left w:val="nil"/>
          </w:tcBorders>
          <w:shd w:val="clear" w:color="auto" w:fill="auto"/>
          <w:vAlign w:val="center"/>
        </w:tcPr>
        <w:p w14:paraId="6D87421F" w14:textId="6DFA5BA4" w:rsidR="002F5FF4" w:rsidRPr="00360F97" w:rsidRDefault="002F5FF4" w:rsidP="00360F97">
          <w:pPr>
            <w:pStyle w:val="AltBilgi"/>
            <w:jc w:val="center"/>
            <w:rPr>
              <w:rFonts w:asciiTheme="minorHAnsi" w:hAnsiTheme="minorHAnsi" w:cstheme="minorHAnsi"/>
            </w:rPr>
          </w:pPr>
          <w:r w:rsidRPr="00360F97">
            <w:rPr>
              <w:rFonts w:asciiTheme="minorHAnsi" w:hAnsiTheme="minorHAnsi" w:cstheme="minorHAnsi"/>
            </w:rPr>
            <w:t xml:space="preserve">Sayfa No: </w:t>
          </w:r>
          <w:r w:rsidRPr="00360F97">
            <w:rPr>
              <w:rStyle w:val="SayfaNumaras"/>
              <w:rFonts w:asciiTheme="minorHAnsi" w:hAnsiTheme="minorHAnsi" w:cstheme="minorHAnsi"/>
            </w:rPr>
            <w:fldChar w:fldCharType="begin"/>
          </w:r>
          <w:r w:rsidRPr="00360F97">
            <w:rPr>
              <w:rStyle w:val="SayfaNumaras"/>
              <w:rFonts w:asciiTheme="minorHAnsi" w:hAnsiTheme="minorHAnsi" w:cstheme="minorHAnsi"/>
            </w:rPr>
            <w:instrText xml:space="preserve"> PAGE </w:instrText>
          </w:r>
          <w:r w:rsidRPr="00360F97">
            <w:rPr>
              <w:rStyle w:val="SayfaNumaras"/>
              <w:rFonts w:asciiTheme="minorHAnsi" w:hAnsiTheme="minorHAnsi" w:cstheme="minorHAnsi"/>
            </w:rPr>
            <w:fldChar w:fldCharType="separate"/>
          </w:r>
          <w:r w:rsidR="00E4686C">
            <w:rPr>
              <w:rStyle w:val="SayfaNumaras"/>
              <w:rFonts w:asciiTheme="minorHAnsi" w:hAnsiTheme="minorHAnsi" w:cstheme="minorHAnsi"/>
              <w:noProof/>
            </w:rPr>
            <w:t>1</w:t>
          </w:r>
          <w:r w:rsidRPr="00360F97">
            <w:rPr>
              <w:rStyle w:val="SayfaNumaras"/>
              <w:rFonts w:asciiTheme="minorHAnsi" w:hAnsiTheme="minorHAnsi" w:cstheme="minorHAnsi"/>
            </w:rPr>
            <w:fldChar w:fldCharType="end"/>
          </w:r>
        </w:p>
      </w:tc>
      <w:tc>
        <w:tcPr>
          <w:tcW w:w="3119" w:type="dxa"/>
          <w:tcBorders>
            <w:left w:val="nil"/>
          </w:tcBorders>
          <w:shd w:val="clear" w:color="auto" w:fill="auto"/>
          <w:vAlign w:val="center"/>
        </w:tcPr>
        <w:p w14:paraId="79008B61" w14:textId="77777777" w:rsidR="002F5FF4" w:rsidRPr="00360F97" w:rsidRDefault="002F5FF4" w:rsidP="00360F97">
          <w:pPr>
            <w:pStyle w:val="AltBilgi"/>
            <w:jc w:val="center"/>
            <w:rPr>
              <w:rFonts w:asciiTheme="minorHAnsi" w:hAnsiTheme="minorHAnsi" w:cstheme="minorHAnsi"/>
            </w:rPr>
          </w:pPr>
          <w:r w:rsidRPr="00360F97">
            <w:rPr>
              <w:rFonts w:asciiTheme="minorHAnsi" w:hAnsiTheme="minorHAnsi" w:cstheme="minorHAnsi"/>
            </w:rPr>
            <w:t>Onaylayan: Okul Müdürü</w:t>
          </w:r>
        </w:p>
      </w:tc>
    </w:tr>
  </w:tbl>
  <w:p w14:paraId="2821A18F" w14:textId="77777777" w:rsidR="002F5FF4" w:rsidRPr="002F5FF4" w:rsidRDefault="002F5FF4" w:rsidP="002F5F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C5BE9" w14:textId="77777777" w:rsidR="00FF13D8" w:rsidRDefault="00FF13D8">
      <w:r>
        <w:separator/>
      </w:r>
    </w:p>
  </w:footnote>
  <w:footnote w:type="continuationSeparator" w:id="0">
    <w:p w14:paraId="2AEE6AD6" w14:textId="77777777" w:rsidR="00FF13D8" w:rsidRDefault="00FF1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E4686C" w:rsidRPr="008C159B" w14:paraId="797A2C6F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424059" w14:textId="77777777" w:rsidR="00E4686C" w:rsidRPr="008C159B" w:rsidRDefault="00E4686C" w:rsidP="00E4686C">
          <w:pPr>
            <w:pStyle w:val="stBilgi"/>
            <w:rPr>
              <w:rFonts w:asciiTheme="minorHAnsi" w:hAnsiTheme="minorHAnsi" w:cstheme="minorHAnsi"/>
            </w:rPr>
          </w:pPr>
          <w:r w:rsidRPr="008C159B">
            <w:rPr>
              <w:rFonts w:asciiTheme="minorHAnsi" w:hAnsiTheme="minorHAnsi" w:cstheme="minorHAnsi"/>
              <w:noProof/>
            </w:rPr>
            <w:drawing>
              <wp:inline distT="0" distB="0" distL="0" distR="0" wp14:anchorId="36379D29" wp14:editId="0E94FB00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AB65FC" w14:textId="77777777" w:rsidR="00E4686C" w:rsidRPr="008C159B" w:rsidRDefault="00E4686C" w:rsidP="00E4686C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03742B40" w14:textId="77777777" w:rsidR="00E4686C" w:rsidRPr="008C159B" w:rsidRDefault="00E4686C" w:rsidP="00E4686C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1AABDA4B" w14:textId="77777777" w:rsidR="00E4686C" w:rsidRPr="008C159B" w:rsidRDefault="00E4686C" w:rsidP="00E4686C">
          <w:pPr>
            <w:jc w:val="center"/>
            <w:rPr>
              <w:rFonts w:asciiTheme="minorHAnsi" w:hAnsiTheme="minorHAnsi" w:cstheme="minorHAnsi"/>
              <w:b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E230E2" w14:textId="572B43A4" w:rsidR="00E4686C" w:rsidRPr="008C159B" w:rsidRDefault="00E4686C" w:rsidP="00E4686C">
          <w:pPr>
            <w:pStyle w:val="stBilgi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Doküman No: FR.1</w:t>
          </w:r>
          <w:r>
            <w:rPr>
              <w:rFonts w:asciiTheme="minorHAnsi" w:hAnsiTheme="minorHAnsi" w:cstheme="minorHAnsi"/>
            </w:rPr>
            <w:t>9</w:t>
          </w:r>
        </w:p>
      </w:tc>
    </w:tr>
    <w:tr w:rsidR="00E4686C" w:rsidRPr="008C159B" w14:paraId="6C002F5F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079276" w14:textId="77777777" w:rsidR="00E4686C" w:rsidRPr="008C159B" w:rsidRDefault="00E4686C" w:rsidP="00E4686C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8AA7B0" w14:textId="77777777" w:rsidR="00E4686C" w:rsidRPr="008C159B" w:rsidRDefault="00E4686C" w:rsidP="00E4686C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FD737" w14:textId="77777777" w:rsidR="00E4686C" w:rsidRPr="008C159B" w:rsidRDefault="00E4686C" w:rsidP="00E4686C">
          <w:pPr>
            <w:pStyle w:val="stBilgi"/>
            <w:rPr>
              <w:rFonts w:asciiTheme="minorHAnsi" w:hAnsiTheme="minorHAnsi" w:cstheme="minorHAnsi"/>
            </w:rPr>
          </w:pPr>
          <w:r w:rsidRPr="008C159B">
            <w:rPr>
              <w:rFonts w:asciiTheme="minorHAnsi" w:hAnsiTheme="minorHAnsi" w:cstheme="minorHAnsi"/>
            </w:rPr>
            <w:t>Yayın Tarihi: 05.05.2023</w:t>
          </w:r>
        </w:p>
      </w:tc>
    </w:tr>
    <w:tr w:rsidR="00E4686C" w:rsidRPr="008C159B" w14:paraId="23499752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2639E9" w14:textId="77777777" w:rsidR="00E4686C" w:rsidRPr="008C159B" w:rsidRDefault="00E4686C" w:rsidP="00E4686C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8876C8" w14:textId="77777777" w:rsidR="00E4686C" w:rsidRPr="008C159B" w:rsidRDefault="00E4686C" w:rsidP="00E4686C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41E060" w14:textId="77777777" w:rsidR="00E4686C" w:rsidRPr="008C159B" w:rsidRDefault="00E4686C" w:rsidP="00E4686C">
          <w:pPr>
            <w:pStyle w:val="stBilgi"/>
            <w:rPr>
              <w:rFonts w:asciiTheme="minorHAnsi" w:hAnsiTheme="minorHAnsi" w:cstheme="minorHAnsi"/>
            </w:rPr>
          </w:pPr>
          <w:r w:rsidRPr="008C159B">
            <w:rPr>
              <w:rFonts w:asciiTheme="minorHAnsi" w:hAnsiTheme="minorHAnsi" w:cstheme="minorHAnsi"/>
            </w:rPr>
            <w:t>Revizyon Tarihi: 01.11.2024</w:t>
          </w:r>
        </w:p>
      </w:tc>
    </w:tr>
    <w:tr w:rsidR="00E4686C" w:rsidRPr="008C159B" w14:paraId="4A9E4E88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3EF376" w14:textId="77777777" w:rsidR="00E4686C" w:rsidRPr="008C159B" w:rsidRDefault="00E4686C" w:rsidP="00E4686C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0EEB6E" w14:textId="77777777" w:rsidR="00E4686C" w:rsidRPr="008C159B" w:rsidRDefault="00E4686C" w:rsidP="00E4686C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6AB493" w14:textId="77777777" w:rsidR="00E4686C" w:rsidRPr="008C159B" w:rsidRDefault="00E4686C" w:rsidP="00E4686C">
          <w:pPr>
            <w:pStyle w:val="stBilgi"/>
            <w:rPr>
              <w:rFonts w:asciiTheme="minorHAnsi" w:hAnsiTheme="minorHAnsi" w:cstheme="minorHAnsi"/>
            </w:rPr>
          </w:pPr>
          <w:r w:rsidRPr="008C159B">
            <w:rPr>
              <w:rFonts w:asciiTheme="minorHAnsi" w:hAnsiTheme="minorHAnsi" w:cstheme="minorHAnsi"/>
            </w:rPr>
            <w:t>Revizyon No: 02</w:t>
          </w:r>
        </w:p>
      </w:tc>
    </w:tr>
  </w:tbl>
  <w:p w14:paraId="19F41734" w14:textId="77777777" w:rsidR="00671537" w:rsidRPr="00E4686C" w:rsidRDefault="00671537" w:rsidP="00E468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688716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475BC"/>
    <w:multiLevelType w:val="multilevel"/>
    <w:tmpl w:val="0C2475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84D55CF"/>
    <w:multiLevelType w:val="hybridMultilevel"/>
    <w:tmpl w:val="D466E5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4548"/>
    <w:multiLevelType w:val="hybridMultilevel"/>
    <w:tmpl w:val="54801D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736BE"/>
    <w:multiLevelType w:val="hybridMultilevel"/>
    <w:tmpl w:val="CDA0E8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8038F"/>
    <w:multiLevelType w:val="hybridMultilevel"/>
    <w:tmpl w:val="555ABD9E"/>
    <w:lvl w:ilvl="0" w:tplc="12884E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7023DAB"/>
    <w:multiLevelType w:val="hybridMultilevel"/>
    <w:tmpl w:val="69265DC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8C22D9"/>
    <w:multiLevelType w:val="hybridMultilevel"/>
    <w:tmpl w:val="4918AD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3422D"/>
    <w:multiLevelType w:val="hybridMultilevel"/>
    <w:tmpl w:val="F5A8E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B12CEC"/>
    <w:multiLevelType w:val="hybridMultilevel"/>
    <w:tmpl w:val="BE869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F1"/>
    <w:rsid w:val="00001E54"/>
    <w:rsid w:val="00017C86"/>
    <w:rsid w:val="00026C32"/>
    <w:rsid w:val="00032F5B"/>
    <w:rsid w:val="0005288D"/>
    <w:rsid w:val="00055DA1"/>
    <w:rsid w:val="00064FBF"/>
    <w:rsid w:val="000810B1"/>
    <w:rsid w:val="00085710"/>
    <w:rsid w:val="00087672"/>
    <w:rsid w:val="00087A8F"/>
    <w:rsid w:val="00087BC6"/>
    <w:rsid w:val="000A2F57"/>
    <w:rsid w:val="000C1941"/>
    <w:rsid w:val="000C4D3B"/>
    <w:rsid w:val="000D71F5"/>
    <w:rsid w:val="000E118F"/>
    <w:rsid w:val="000E2052"/>
    <w:rsid w:val="000E63B1"/>
    <w:rsid w:val="00100E58"/>
    <w:rsid w:val="00103703"/>
    <w:rsid w:val="00103BE4"/>
    <w:rsid w:val="00114CCB"/>
    <w:rsid w:val="00115DBB"/>
    <w:rsid w:val="00117702"/>
    <w:rsid w:val="00124454"/>
    <w:rsid w:val="00126732"/>
    <w:rsid w:val="00137549"/>
    <w:rsid w:val="00146074"/>
    <w:rsid w:val="00151C50"/>
    <w:rsid w:val="00160E38"/>
    <w:rsid w:val="001673EA"/>
    <w:rsid w:val="00167F9F"/>
    <w:rsid w:val="00192458"/>
    <w:rsid w:val="00192578"/>
    <w:rsid w:val="001A0D50"/>
    <w:rsid w:val="001A1C28"/>
    <w:rsid w:val="001A3D0B"/>
    <w:rsid w:val="001B43F7"/>
    <w:rsid w:val="001B595A"/>
    <w:rsid w:val="001C0185"/>
    <w:rsid w:val="001C7BEE"/>
    <w:rsid w:val="001D0E13"/>
    <w:rsid w:val="001D1BE7"/>
    <w:rsid w:val="001E0389"/>
    <w:rsid w:val="001E7B0A"/>
    <w:rsid w:val="001F0C35"/>
    <w:rsid w:val="00204BC1"/>
    <w:rsid w:val="00206D07"/>
    <w:rsid w:val="00216CDD"/>
    <w:rsid w:val="0022644B"/>
    <w:rsid w:val="00236675"/>
    <w:rsid w:val="002403FF"/>
    <w:rsid w:val="002462C9"/>
    <w:rsid w:val="00254A5F"/>
    <w:rsid w:val="002644F6"/>
    <w:rsid w:val="00267C7F"/>
    <w:rsid w:val="00270C9E"/>
    <w:rsid w:val="002769BF"/>
    <w:rsid w:val="002812A2"/>
    <w:rsid w:val="00284688"/>
    <w:rsid w:val="00290899"/>
    <w:rsid w:val="002972A1"/>
    <w:rsid w:val="00297B32"/>
    <w:rsid w:val="002A61A9"/>
    <w:rsid w:val="002A68A1"/>
    <w:rsid w:val="002C0C10"/>
    <w:rsid w:val="002C2BAC"/>
    <w:rsid w:val="002C3F26"/>
    <w:rsid w:val="002D2881"/>
    <w:rsid w:val="002E01FD"/>
    <w:rsid w:val="002E12E2"/>
    <w:rsid w:val="002E2B00"/>
    <w:rsid w:val="002E2E13"/>
    <w:rsid w:val="002E4371"/>
    <w:rsid w:val="002E601C"/>
    <w:rsid w:val="002E65C7"/>
    <w:rsid w:val="002F3C2B"/>
    <w:rsid w:val="002F5FF4"/>
    <w:rsid w:val="003023DD"/>
    <w:rsid w:val="0030452C"/>
    <w:rsid w:val="003105E4"/>
    <w:rsid w:val="0032137D"/>
    <w:rsid w:val="00321BED"/>
    <w:rsid w:val="00326097"/>
    <w:rsid w:val="00327C4F"/>
    <w:rsid w:val="00337E3A"/>
    <w:rsid w:val="00344C2F"/>
    <w:rsid w:val="00345EAC"/>
    <w:rsid w:val="00360F97"/>
    <w:rsid w:val="00365A92"/>
    <w:rsid w:val="00383516"/>
    <w:rsid w:val="00386FB9"/>
    <w:rsid w:val="00391D6F"/>
    <w:rsid w:val="003C21D0"/>
    <w:rsid w:val="003C66A3"/>
    <w:rsid w:val="003D6566"/>
    <w:rsid w:val="003E37B7"/>
    <w:rsid w:val="003F28B5"/>
    <w:rsid w:val="00402C32"/>
    <w:rsid w:val="00403855"/>
    <w:rsid w:val="004042FD"/>
    <w:rsid w:val="0040567C"/>
    <w:rsid w:val="00406E1D"/>
    <w:rsid w:val="00406FD7"/>
    <w:rsid w:val="0041061D"/>
    <w:rsid w:val="00410718"/>
    <w:rsid w:val="00422399"/>
    <w:rsid w:val="00434F48"/>
    <w:rsid w:val="00435CFD"/>
    <w:rsid w:val="00444BC8"/>
    <w:rsid w:val="00452C4B"/>
    <w:rsid w:val="00453AE7"/>
    <w:rsid w:val="00480930"/>
    <w:rsid w:val="00483E98"/>
    <w:rsid w:val="004859A7"/>
    <w:rsid w:val="00491818"/>
    <w:rsid w:val="00492FB6"/>
    <w:rsid w:val="00493C27"/>
    <w:rsid w:val="004A000B"/>
    <w:rsid w:val="004B1859"/>
    <w:rsid w:val="004B3E4D"/>
    <w:rsid w:val="004C6A02"/>
    <w:rsid w:val="004E7970"/>
    <w:rsid w:val="004F1DE1"/>
    <w:rsid w:val="004F4AA5"/>
    <w:rsid w:val="004F6930"/>
    <w:rsid w:val="0050195B"/>
    <w:rsid w:val="00507DC3"/>
    <w:rsid w:val="00513CEC"/>
    <w:rsid w:val="0052264C"/>
    <w:rsid w:val="005251E9"/>
    <w:rsid w:val="00541D26"/>
    <w:rsid w:val="005476E7"/>
    <w:rsid w:val="0055591F"/>
    <w:rsid w:val="00570492"/>
    <w:rsid w:val="0057528D"/>
    <w:rsid w:val="0057614E"/>
    <w:rsid w:val="00581998"/>
    <w:rsid w:val="00597A3B"/>
    <w:rsid w:val="005A0E41"/>
    <w:rsid w:val="005A3915"/>
    <w:rsid w:val="005B5E3F"/>
    <w:rsid w:val="005C3428"/>
    <w:rsid w:val="005D21AE"/>
    <w:rsid w:val="005D3658"/>
    <w:rsid w:val="005D7165"/>
    <w:rsid w:val="005F326A"/>
    <w:rsid w:val="00601CF9"/>
    <w:rsid w:val="00604869"/>
    <w:rsid w:val="006064ED"/>
    <w:rsid w:val="00630E46"/>
    <w:rsid w:val="00632513"/>
    <w:rsid w:val="00642A79"/>
    <w:rsid w:val="00656E0B"/>
    <w:rsid w:val="0066517B"/>
    <w:rsid w:val="00667943"/>
    <w:rsid w:val="00671537"/>
    <w:rsid w:val="00673A87"/>
    <w:rsid w:val="00675C7E"/>
    <w:rsid w:val="00676112"/>
    <w:rsid w:val="00687561"/>
    <w:rsid w:val="00694CF2"/>
    <w:rsid w:val="006A2819"/>
    <w:rsid w:val="006D55C3"/>
    <w:rsid w:val="006F21FC"/>
    <w:rsid w:val="006F59F1"/>
    <w:rsid w:val="00713499"/>
    <w:rsid w:val="00720698"/>
    <w:rsid w:val="00726BE1"/>
    <w:rsid w:val="007400D7"/>
    <w:rsid w:val="007557C4"/>
    <w:rsid w:val="00761600"/>
    <w:rsid w:val="00763EFB"/>
    <w:rsid w:val="007660AA"/>
    <w:rsid w:val="00770D2E"/>
    <w:rsid w:val="0077722B"/>
    <w:rsid w:val="00781D8F"/>
    <w:rsid w:val="007C138E"/>
    <w:rsid w:val="007D145F"/>
    <w:rsid w:val="007E1B08"/>
    <w:rsid w:val="007E41CF"/>
    <w:rsid w:val="007F4A53"/>
    <w:rsid w:val="00800A36"/>
    <w:rsid w:val="0080598F"/>
    <w:rsid w:val="00811995"/>
    <w:rsid w:val="00811D67"/>
    <w:rsid w:val="00813F50"/>
    <w:rsid w:val="008158B0"/>
    <w:rsid w:val="008201C6"/>
    <w:rsid w:val="00827574"/>
    <w:rsid w:val="00827B52"/>
    <w:rsid w:val="00834F49"/>
    <w:rsid w:val="0083514D"/>
    <w:rsid w:val="0083564C"/>
    <w:rsid w:val="008357B0"/>
    <w:rsid w:val="00837253"/>
    <w:rsid w:val="00847787"/>
    <w:rsid w:val="00861DE4"/>
    <w:rsid w:val="008663B5"/>
    <w:rsid w:val="00870CC5"/>
    <w:rsid w:val="008768C4"/>
    <w:rsid w:val="00892F01"/>
    <w:rsid w:val="00895835"/>
    <w:rsid w:val="00897149"/>
    <w:rsid w:val="0089745C"/>
    <w:rsid w:val="008A1CCF"/>
    <w:rsid w:val="008A2176"/>
    <w:rsid w:val="008A7D31"/>
    <w:rsid w:val="008B6C71"/>
    <w:rsid w:val="008C1F14"/>
    <w:rsid w:val="008D28D1"/>
    <w:rsid w:val="008D5AE2"/>
    <w:rsid w:val="008E50A0"/>
    <w:rsid w:val="008F3459"/>
    <w:rsid w:val="00901E6B"/>
    <w:rsid w:val="0094035D"/>
    <w:rsid w:val="00944716"/>
    <w:rsid w:val="00952B0A"/>
    <w:rsid w:val="009561D4"/>
    <w:rsid w:val="00961B3C"/>
    <w:rsid w:val="009636EE"/>
    <w:rsid w:val="00967D41"/>
    <w:rsid w:val="00972564"/>
    <w:rsid w:val="00974BCC"/>
    <w:rsid w:val="009750BF"/>
    <w:rsid w:val="00976B14"/>
    <w:rsid w:val="00982187"/>
    <w:rsid w:val="009A00A1"/>
    <w:rsid w:val="009A1FFF"/>
    <w:rsid w:val="009A26C0"/>
    <w:rsid w:val="009B3E5F"/>
    <w:rsid w:val="009B768F"/>
    <w:rsid w:val="009C22DA"/>
    <w:rsid w:val="009C7E2D"/>
    <w:rsid w:val="009D5C96"/>
    <w:rsid w:val="009D6343"/>
    <w:rsid w:val="009E62BD"/>
    <w:rsid w:val="009F04B9"/>
    <w:rsid w:val="009F3DE3"/>
    <w:rsid w:val="009F43C7"/>
    <w:rsid w:val="00A01C44"/>
    <w:rsid w:val="00A07664"/>
    <w:rsid w:val="00A138C5"/>
    <w:rsid w:val="00A16C30"/>
    <w:rsid w:val="00A2503B"/>
    <w:rsid w:val="00A35B36"/>
    <w:rsid w:val="00A40167"/>
    <w:rsid w:val="00A42DCC"/>
    <w:rsid w:val="00A51DDF"/>
    <w:rsid w:val="00A55450"/>
    <w:rsid w:val="00A60832"/>
    <w:rsid w:val="00A71742"/>
    <w:rsid w:val="00A72C7D"/>
    <w:rsid w:val="00A819F1"/>
    <w:rsid w:val="00A850AF"/>
    <w:rsid w:val="00A86A0F"/>
    <w:rsid w:val="00A92C5D"/>
    <w:rsid w:val="00AB22B8"/>
    <w:rsid w:val="00AC4B82"/>
    <w:rsid w:val="00AC7DFB"/>
    <w:rsid w:val="00AD5A0F"/>
    <w:rsid w:val="00AD6881"/>
    <w:rsid w:val="00AE2549"/>
    <w:rsid w:val="00AE4359"/>
    <w:rsid w:val="00AE5BD1"/>
    <w:rsid w:val="00AE645F"/>
    <w:rsid w:val="00B02D24"/>
    <w:rsid w:val="00B06FE9"/>
    <w:rsid w:val="00B20A05"/>
    <w:rsid w:val="00B23F80"/>
    <w:rsid w:val="00B32DEA"/>
    <w:rsid w:val="00B346F3"/>
    <w:rsid w:val="00B4485F"/>
    <w:rsid w:val="00B44FF5"/>
    <w:rsid w:val="00B629EE"/>
    <w:rsid w:val="00B6549D"/>
    <w:rsid w:val="00B736B0"/>
    <w:rsid w:val="00B737D4"/>
    <w:rsid w:val="00B75ACD"/>
    <w:rsid w:val="00B81C96"/>
    <w:rsid w:val="00B830D2"/>
    <w:rsid w:val="00B8447D"/>
    <w:rsid w:val="00B868DF"/>
    <w:rsid w:val="00B87C15"/>
    <w:rsid w:val="00B96A8A"/>
    <w:rsid w:val="00BA4D8D"/>
    <w:rsid w:val="00BB4DB7"/>
    <w:rsid w:val="00BB606F"/>
    <w:rsid w:val="00BC1A96"/>
    <w:rsid w:val="00BD0AA4"/>
    <w:rsid w:val="00BD5CC5"/>
    <w:rsid w:val="00BE0537"/>
    <w:rsid w:val="00BE15E9"/>
    <w:rsid w:val="00BE461D"/>
    <w:rsid w:val="00BF4847"/>
    <w:rsid w:val="00BF74E3"/>
    <w:rsid w:val="00C0103B"/>
    <w:rsid w:val="00C03933"/>
    <w:rsid w:val="00C112BE"/>
    <w:rsid w:val="00C12ECE"/>
    <w:rsid w:val="00C27ADD"/>
    <w:rsid w:val="00C3229C"/>
    <w:rsid w:val="00C36792"/>
    <w:rsid w:val="00C409CF"/>
    <w:rsid w:val="00C412DB"/>
    <w:rsid w:val="00C5078C"/>
    <w:rsid w:val="00C71DA0"/>
    <w:rsid w:val="00C73890"/>
    <w:rsid w:val="00C836DD"/>
    <w:rsid w:val="00C84447"/>
    <w:rsid w:val="00C85A50"/>
    <w:rsid w:val="00C85BD7"/>
    <w:rsid w:val="00C91871"/>
    <w:rsid w:val="00C95D05"/>
    <w:rsid w:val="00CB06D7"/>
    <w:rsid w:val="00CB2B71"/>
    <w:rsid w:val="00CB4A24"/>
    <w:rsid w:val="00CC2E13"/>
    <w:rsid w:val="00CC5DFF"/>
    <w:rsid w:val="00CC69E2"/>
    <w:rsid w:val="00CD5C46"/>
    <w:rsid w:val="00CF6274"/>
    <w:rsid w:val="00D1291C"/>
    <w:rsid w:val="00D15933"/>
    <w:rsid w:val="00D20614"/>
    <w:rsid w:val="00D25750"/>
    <w:rsid w:val="00D32465"/>
    <w:rsid w:val="00D342C2"/>
    <w:rsid w:val="00D452EA"/>
    <w:rsid w:val="00D45C08"/>
    <w:rsid w:val="00D54446"/>
    <w:rsid w:val="00D55F77"/>
    <w:rsid w:val="00D560CF"/>
    <w:rsid w:val="00D6769D"/>
    <w:rsid w:val="00D7221A"/>
    <w:rsid w:val="00D80506"/>
    <w:rsid w:val="00D87BD3"/>
    <w:rsid w:val="00D93996"/>
    <w:rsid w:val="00DB1F10"/>
    <w:rsid w:val="00DB790B"/>
    <w:rsid w:val="00DC53CB"/>
    <w:rsid w:val="00DD1353"/>
    <w:rsid w:val="00DD1CFF"/>
    <w:rsid w:val="00DD4A47"/>
    <w:rsid w:val="00DE4E4E"/>
    <w:rsid w:val="00DF6BE0"/>
    <w:rsid w:val="00E0094F"/>
    <w:rsid w:val="00E03F3D"/>
    <w:rsid w:val="00E12D48"/>
    <w:rsid w:val="00E135A8"/>
    <w:rsid w:val="00E164D5"/>
    <w:rsid w:val="00E16BCF"/>
    <w:rsid w:val="00E27328"/>
    <w:rsid w:val="00E3245E"/>
    <w:rsid w:val="00E3627C"/>
    <w:rsid w:val="00E451F8"/>
    <w:rsid w:val="00E4686C"/>
    <w:rsid w:val="00E57B27"/>
    <w:rsid w:val="00E648A2"/>
    <w:rsid w:val="00E651FE"/>
    <w:rsid w:val="00E65917"/>
    <w:rsid w:val="00E666AE"/>
    <w:rsid w:val="00E7141B"/>
    <w:rsid w:val="00E77A9B"/>
    <w:rsid w:val="00E80F75"/>
    <w:rsid w:val="00E90BB1"/>
    <w:rsid w:val="00E94A68"/>
    <w:rsid w:val="00E97413"/>
    <w:rsid w:val="00EC27CA"/>
    <w:rsid w:val="00EC6110"/>
    <w:rsid w:val="00EE66F1"/>
    <w:rsid w:val="00EF1224"/>
    <w:rsid w:val="00EF2AAB"/>
    <w:rsid w:val="00EF484B"/>
    <w:rsid w:val="00F0025F"/>
    <w:rsid w:val="00F0580C"/>
    <w:rsid w:val="00F119EB"/>
    <w:rsid w:val="00F15067"/>
    <w:rsid w:val="00F154AB"/>
    <w:rsid w:val="00F35DCD"/>
    <w:rsid w:val="00F4372A"/>
    <w:rsid w:val="00F456B5"/>
    <w:rsid w:val="00F533C1"/>
    <w:rsid w:val="00F61EB1"/>
    <w:rsid w:val="00F77690"/>
    <w:rsid w:val="00FA1C8F"/>
    <w:rsid w:val="00FA4217"/>
    <w:rsid w:val="00FB2B33"/>
    <w:rsid w:val="00FD2282"/>
    <w:rsid w:val="00FD7E2D"/>
    <w:rsid w:val="00FF033C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3E5186"/>
  <w15:docId w15:val="{15891BF2-A4B6-4E23-BE20-14C449C1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4D5"/>
  </w:style>
  <w:style w:type="paragraph" w:styleId="Balk1">
    <w:name w:val="heading 1"/>
    <w:basedOn w:val="Normal"/>
    <w:next w:val="Normal"/>
    <w:qFormat/>
    <w:rsid w:val="00D15933"/>
    <w:pPr>
      <w:keepNext/>
      <w:jc w:val="center"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rsid w:val="00D15933"/>
    <w:pPr>
      <w:keepNext/>
      <w:outlineLvl w:val="1"/>
    </w:pPr>
    <w:rPr>
      <w:i/>
      <w:iCs/>
      <w:u w:val="single"/>
    </w:rPr>
  </w:style>
  <w:style w:type="paragraph" w:styleId="Balk3">
    <w:name w:val="heading 3"/>
    <w:basedOn w:val="Normal"/>
    <w:next w:val="Normal"/>
    <w:qFormat/>
    <w:rsid w:val="00D15933"/>
    <w:pPr>
      <w:keepNext/>
      <w:outlineLvl w:val="2"/>
    </w:pPr>
    <w:rPr>
      <w:u w:val="single"/>
    </w:rPr>
  </w:style>
  <w:style w:type="paragraph" w:styleId="Balk4">
    <w:name w:val="heading 4"/>
    <w:basedOn w:val="Normal"/>
    <w:next w:val="Normal"/>
    <w:qFormat/>
    <w:rsid w:val="00E164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1593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D1593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D15933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D15933"/>
  </w:style>
  <w:style w:type="character" w:customStyle="1" w:styleId="a">
    <w:name w:val="a"/>
    <w:basedOn w:val="VarsaylanParagrafYazTipi"/>
    <w:rsid w:val="00C5078C"/>
  </w:style>
  <w:style w:type="character" w:styleId="Kpr">
    <w:name w:val="Hyperlink"/>
    <w:basedOn w:val="VarsaylanParagrafYazTipi"/>
    <w:rsid w:val="00C5078C"/>
    <w:rPr>
      <w:color w:val="0000FF"/>
      <w:u w:val="single"/>
    </w:rPr>
  </w:style>
  <w:style w:type="table" w:styleId="TabloKlavuzu">
    <w:name w:val="Table Grid"/>
    <w:basedOn w:val="NormalTablo"/>
    <w:rsid w:val="0086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semiHidden/>
    <w:unhideWhenUsed/>
    <w:rsid w:val="009D5C96"/>
  </w:style>
  <w:style w:type="character" w:customStyle="1" w:styleId="SonnotMetniChar">
    <w:name w:val="Sonnot Metni Char"/>
    <w:basedOn w:val="VarsaylanParagrafYazTipi"/>
    <w:link w:val="SonnotMetni"/>
    <w:semiHidden/>
    <w:rsid w:val="009D5C96"/>
  </w:style>
  <w:style w:type="character" w:styleId="SonnotBavurusu">
    <w:name w:val="endnote reference"/>
    <w:basedOn w:val="VarsaylanParagrafYazTipi"/>
    <w:semiHidden/>
    <w:unhideWhenUsed/>
    <w:rsid w:val="009D5C96"/>
    <w:rPr>
      <w:vertAlign w:val="superscript"/>
    </w:rPr>
  </w:style>
  <w:style w:type="character" w:customStyle="1" w:styleId="AltBilgiChar">
    <w:name w:val="Alt Bilgi Char"/>
    <w:basedOn w:val="VarsaylanParagrafYazTipi"/>
    <w:link w:val="AltBilgi"/>
    <w:rsid w:val="00026C32"/>
  </w:style>
  <w:style w:type="character" w:customStyle="1" w:styleId="stBilgiChar">
    <w:name w:val="Üst Bilgi Char"/>
    <w:basedOn w:val="VarsaylanParagrafYazTipi"/>
    <w:link w:val="stBilgi"/>
    <w:rsid w:val="00026C32"/>
  </w:style>
  <w:style w:type="character" w:styleId="SayfaNumaras">
    <w:name w:val="page number"/>
    <w:rsid w:val="00026C32"/>
  </w:style>
  <w:style w:type="paragraph" w:customStyle="1" w:styleId="metin">
    <w:name w:val="metin"/>
    <w:basedOn w:val="Normal"/>
    <w:rsid w:val="00386FB9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1A0D50"/>
    <w:pPr>
      <w:ind w:left="720"/>
      <w:contextualSpacing/>
    </w:pPr>
    <w:rPr>
      <w:sz w:val="24"/>
      <w:szCs w:val="24"/>
    </w:rPr>
  </w:style>
  <w:style w:type="paragraph" w:styleId="ListeMaddemi">
    <w:name w:val="List Bullet"/>
    <w:basedOn w:val="Normal"/>
    <w:unhideWhenUsed/>
    <w:rsid w:val="005D21AE"/>
    <w:pPr>
      <w:numPr>
        <w:numId w:val="6"/>
      </w:numPr>
      <w:contextualSpacing/>
    </w:pPr>
  </w:style>
  <w:style w:type="character" w:customStyle="1" w:styleId="w8qarf">
    <w:name w:val="w8qarf"/>
    <w:basedOn w:val="VarsaylanParagrafYazTipi"/>
    <w:rsid w:val="00763EFB"/>
  </w:style>
  <w:style w:type="character" w:customStyle="1" w:styleId="etvozd">
    <w:name w:val="etvozd"/>
    <w:basedOn w:val="VarsaylanParagrafYazTipi"/>
    <w:rsid w:val="00763EFB"/>
  </w:style>
  <w:style w:type="character" w:customStyle="1" w:styleId="lrzxr">
    <w:name w:val="lrzxr"/>
    <w:basedOn w:val="VarsaylanParagrafYazTipi"/>
    <w:rsid w:val="00763EFB"/>
  </w:style>
  <w:style w:type="paragraph" w:customStyle="1" w:styleId="Default">
    <w:name w:val="Default"/>
    <w:rsid w:val="00F0025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BA&#350;LIK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8D1A3-A796-49FD-A721-3E9F16AB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BAŞLIK.dot</Template>
  <TotalTime>292</TotalTime>
  <Pages>1</Pages>
  <Words>297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2455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http://www.antalyaeml.k12.tr/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yy</dc:creator>
  <cp:lastModifiedBy>AcerDNK</cp:lastModifiedBy>
  <cp:revision>30</cp:revision>
  <cp:lastPrinted>2023-03-10T12:14:00Z</cp:lastPrinted>
  <dcterms:created xsi:type="dcterms:W3CDTF">2022-11-24T07:47:00Z</dcterms:created>
  <dcterms:modified xsi:type="dcterms:W3CDTF">2024-11-02T13:40:00Z</dcterms:modified>
</cp:coreProperties>
</file>